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00942" w14:textId="77777777" w:rsidR="00691ED6" w:rsidRPr="00876D38" w:rsidRDefault="00691ED6" w:rsidP="00876778">
      <w:pPr>
        <w:spacing w:before="0" w:after="0" w:line="240" w:lineRule="auto"/>
        <w:rPr>
          <w:rStyle w:val="Textoennegrita"/>
          <w:b w:val="0"/>
          <w:smallCaps/>
          <w:color w:val="333333"/>
          <w:spacing w:val="5"/>
          <w:szCs w:val="24"/>
          <w:lang w:val="es-AR"/>
        </w:rPr>
      </w:pPr>
      <w:r w:rsidRPr="00876D38">
        <w:rPr>
          <w:sz w:val="20"/>
          <w:lang w:val="es-AR"/>
        </w:rPr>
        <w:t xml:space="preserve">                    </w:t>
      </w:r>
    </w:p>
    <w:p w14:paraId="124FE3E0" w14:textId="77777777" w:rsidR="00691ED6" w:rsidRPr="00876D38" w:rsidRDefault="00691ED6" w:rsidP="00A34241">
      <w:pPr>
        <w:spacing w:before="0" w:after="0" w:line="240" w:lineRule="auto"/>
        <w:jc w:val="center"/>
        <w:rPr>
          <w:rStyle w:val="Textoennegrita"/>
          <w:b w:val="0"/>
          <w:smallCaps/>
          <w:color w:val="333333"/>
          <w:spacing w:val="5"/>
          <w:szCs w:val="24"/>
          <w:lang w:val="es-AR"/>
        </w:rPr>
      </w:pPr>
    </w:p>
    <w:p w14:paraId="1DE5B303" w14:textId="77777777" w:rsidR="00691ED6" w:rsidRPr="00876D38" w:rsidRDefault="00691ED6" w:rsidP="00A34241">
      <w:pPr>
        <w:spacing w:before="0" w:after="0" w:line="240" w:lineRule="auto"/>
        <w:jc w:val="center"/>
        <w:rPr>
          <w:rStyle w:val="Textoennegrita"/>
          <w:b w:val="0"/>
          <w:smallCaps/>
          <w:color w:val="333333"/>
          <w:spacing w:val="5"/>
          <w:szCs w:val="24"/>
          <w:lang w:val="es-AR"/>
        </w:rPr>
      </w:pPr>
    </w:p>
    <w:p w14:paraId="10113B21" w14:textId="1B0847A3" w:rsidR="00691ED6" w:rsidRPr="00517CC0" w:rsidRDefault="00876D38" w:rsidP="00A34241">
      <w:pPr>
        <w:spacing w:before="0" w:after="0" w:line="240" w:lineRule="auto"/>
        <w:jc w:val="center"/>
        <w:rPr>
          <w:rStyle w:val="Textoennegrita"/>
          <w:bCs w:val="0"/>
          <w:smallCaps/>
          <w:color w:val="333333"/>
          <w:spacing w:val="5"/>
          <w:szCs w:val="24"/>
          <w:lang w:val="es-AR"/>
        </w:rPr>
      </w:pPr>
      <w:r w:rsidRPr="00517CC0">
        <w:rPr>
          <w:rStyle w:val="Textoennegrita"/>
          <w:bCs w:val="0"/>
          <w:smallCaps/>
          <w:color w:val="333333"/>
          <w:spacing w:val="5"/>
          <w:szCs w:val="24"/>
          <w:lang w:val="es-AR"/>
        </w:rPr>
        <w:t xml:space="preserve">[Los títulos están definidos por estilos de </w:t>
      </w:r>
      <w:proofErr w:type="spellStart"/>
      <w:r w:rsidRPr="00517CC0">
        <w:rPr>
          <w:rStyle w:val="Textoennegrita"/>
          <w:bCs w:val="0"/>
          <w:smallCaps/>
          <w:color w:val="333333"/>
          <w:spacing w:val="5"/>
          <w:szCs w:val="24"/>
          <w:lang w:val="es-AR"/>
        </w:rPr>
        <w:t>word</w:t>
      </w:r>
      <w:proofErr w:type="spellEnd"/>
      <w:r w:rsidRPr="00517CC0">
        <w:rPr>
          <w:rStyle w:val="Textoennegrita"/>
          <w:bCs w:val="0"/>
          <w:smallCaps/>
          <w:color w:val="333333"/>
          <w:spacing w:val="5"/>
          <w:szCs w:val="24"/>
          <w:lang w:val="es-AR"/>
        </w:rPr>
        <w:t xml:space="preserve"> que comienzan con </w:t>
      </w:r>
      <w:r w:rsidR="00517CC0">
        <w:rPr>
          <w:rStyle w:val="Textoennegrita"/>
          <w:bCs w:val="0"/>
          <w:smallCaps/>
          <w:color w:val="333333"/>
          <w:spacing w:val="5"/>
          <w:szCs w:val="24"/>
          <w:lang w:val="es-AR"/>
        </w:rPr>
        <w:t>‘</w:t>
      </w:r>
      <w:r w:rsidRPr="00517CC0">
        <w:rPr>
          <w:rStyle w:val="Textoennegrita"/>
          <w:bCs w:val="0"/>
          <w:smallCaps/>
          <w:color w:val="333333"/>
          <w:spacing w:val="5"/>
          <w:szCs w:val="24"/>
          <w:lang w:val="es-AR"/>
        </w:rPr>
        <w:t>NZ</w:t>
      </w:r>
      <w:r w:rsidR="00517CC0">
        <w:rPr>
          <w:rStyle w:val="Textoennegrita"/>
          <w:bCs w:val="0"/>
          <w:smallCaps/>
          <w:color w:val="333333"/>
          <w:spacing w:val="5"/>
          <w:szCs w:val="24"/>
          <w:lang w:val="es-AR"/>
        </w:rPr>
        <w:t>’</w:t>
      </w:r>
      <w:r w:rsidRPr="00517CC0">
        <w:rPr>
          <w:rStyle w:val="Textoennegrita"/>
          <w:bCs w:val="0"/>
          <w:smallCaps/>
          <w:color w:val="333333"/>
          <w:spacing w:val="5"/>
          <w:szCs w:val="24"/>
          <w:lang w:val="es-AR"/>
        </w:rPr>
        <w:t>. Utilice esos estilos y no otros]</w:t>
      </w:r>
    </w:p>
    <w:p w14:paraId="75931437" w14:textId="34EC89C3" w:rsidR="00876D38" w:rsidRPr="00517CC0" w:rsidRDefault="00876D38" w:rsidP="00A34241">
      <w:pPr>
        <w:spacing w:before="0" w:after="0" w:line="240" w:lineRule="auto"/>
        <w:jc w:val="center"/>
        <w:rPr>
          <w:rStyle w:val="Textoennegrita"/>
          <w:bCs w:val="0"/>
          <w:smallCaps/>
          <w:color w:val="333333"/>
          <w:spacing w:val="5"/>
          <w:szCs w:val="24"/>
          <w:lang w:val="es-AR"/>
        </w:rPr>
      </w:pPr>
      <w:r w:rsidRPr="00517CC0">
        <w:rPr>
          <w:rStyle w:val="Textoennegrita"/>
          <w:bCs w:val="0"/>
          <w:smallCaps/>
          <w:color w:val="333333"/>
          <w:spacing w:val="5"/>
          <w:szCs w:val="24"/>
          <w:lang w:val="es-AR"/>
        </w:rPr>
        <w:t>[borre del informe todos los textos entre corchetes]</w:t>
      </w:r>
    </w:p>
    <w:p w14:paraId="00162DF2" w14:textId="77777777" w:rsidR="00691ED6" w:rsidRPr="00876D38" w:rsidRDefault="00691ED6" w:rsidP="00A34241">
      <w:pPr>
        <w:spacing w:before="0" w:after="0" w:line="240" w:lineRule="auto"/>
        <w:jc w:val="center"/>
        <w:rPr>
          <w:rStyle w:val="Textoennegrita"/>
          <w:b w:val="0"/>
          <w:smallCaps/>
          <w:color w:val="333333"/>
          <w:spacing w:val="5"/>
          <w:szCs w:val="24"/>
          <w:lang w:val="es-AR"/>
        </w:rPr>
      </w:pPr>
    </w:p>
    <w:p w14:paraId="6DED3EEE" w14:textId="77777777" w:rsidR="00C84CB5" w:rsidRPr="00876D38" w:rsidRDefault="00C84CB5" w:rsidP="00C84CB5">
      <w:pPr>
        <w:jc w:val="center"/>
        <w:rPr>
          <w:b/>
          <w:bCs/>
          <w:smallCaps/>
          <w:szCs w:val="24"/>
          <w:lang w:val="es-AR"/>
        </w:rPr>
      </w:pPr>
    </w:p>
    <w:p w14:paraId="41941C22" w14:textId="77777777" w:rsidR="00A34241" w:rsidRPr="00876D38" w:rsidRDefault="00A34241" w:rsidP="00C84CB5">
      <w:pPr>
        <w:jc w:val="center"/>
        <w:rPr>
          <w:b/>
          <w:bCs/>
          <w:smallCaps/>
          <w:szCs w:val="24"/>
          <w:lang w:val="es-AR"/>
        </w:rPr>
      </w:pPr>
    </w:p>
    <w:p w14:paraId="6A082C93" w14:textId="77777777" w:rsidR="00A34241" w:rsidRPr="00876D38" w:rsidRDefault="00A34241" w:rsidP="00C84CB5">
      <w:pPr>
        <w:jc w:val="center"/>
        <w:rPr>
          <w:b/>
          <w:bCs/>
          <w:smallCaps/>
          <w:szCs w:val="24"/>
          <w:lang w:val="es-AR"/>
        </w:rPr>
      </w:pPr>
    </w:p>
    <w:p w14:paraId="56A2F6A4" w14:textId="77777777" w:rsidR="00BE6A4B" w:rsidRDefault="008440E6" w:rsidP="00876D38">
      <w:pPr>
        <w:pStyle w:val="NZTituloPrincipal"/>
      </w:pPr>
      <w:r w:rsidRPr="00691ED6">
        <w:t>REGIONAL FUND FOR AGRICULTURAL TECHNOLOGY</w:t>
      </w:r>
      <w:r w:rsidRPr="00E21B52">
        <w:t xml:space="preserve"> </w:t>
      </w:r>
    </w:p>
    <w:p w14:paraId="44DCD95B" w14:textId="77777777" w:rsidR="008440E6" w:rsidRDefault="008440E6" w:rsidP="00876D38">
      <w:pPr>
        <w:pStyle w:val="NZTituloPrincipal"/>
      </w:pPr>
      <w:r w:rsidRPr="00E21B52">
        <w:t xml:space="preserve"> </w:t>
      </w:r>
      <w:r w:rsidRPr="00691ED6">
        <w:t>Ministry for Primary Industries (MPI) of New Zealand</w:t>
      </w:r>
    </w:p>
    <w:p w14:paraId="678B417C" w14:textId="77777777" w:rsidR="00BE6A4B" w:rsidRPr="00691ED6" w:rsidRDefault="00BE6A4B" w:rsidP="00876D38">
      <w:pPr>
        <w:pStyle w:val="NZTituloPrincipal"/>
      </w:pPr>
      <w:r w:rsidRPr="00BE6A4B">
        <w:t>Global Research Alliance on Agricultural Greenhouse Gases</w:t>
      </w:r>
      <w:r>
        <w:t xml:space="preserve"> (GRA)</w:t>
      </w:r>
    </w:p>
    <w:p w14:paraId="645C328C" w14:textId="77777777" w:rsidR="00A34241" w:rsidRPr="0088131C" w:rsidRDefault="00A34241" w:rsidP="0088131C">
      <w:pPr>
        <w:tabs>
          <w:tab w:val="left" w:pos="1440"/>
          <w:tab w:val="left" w:pos="3060"/>
        </w:tabs>
        <w:jc w:val="center"/>
        <w:rPr>
          <w:szCs w:val="24"/>
        </w:rPr>
      </w:pPr>
    </w:p>
    <w:p w14:paraId="400C1268" w14:textId="77777777" w:rsidR="00A72765" w:rsidRPr="00876D38" w:rsidRDefault="00B260AD" w:rsidP="00876D38">
      <w:pPr>
        <w:pStyle w:val="NZTituloPrincipal"/>
        <w:rPr>
          <w:lang w:val="es-AR"/>
        </w:rPr>
      </w:pPr>
      <w:r w:rsidRPr="00876D38">
        <w:rPr>
          <w:lang w:val="es-AR"/>
        </w:rPr>
        <w:t>REPORT</w:t>
      </w:r>
    </w:p>
    <w:p w14:paraId="2A2AE8B0" w14:textId="45382108" w:rsidR="008440E6" w:rsidRPr="00876D38" w:rsidRDefault="003C1D50" w:rsidP="00876D38">
      <w:pPr>
        <w:pStyle w:val="NZTituloPrincipal"/>
        <w:rPr>
          <w:lang w:val="es-AR"/>
        </w:rPr>
      </w:pPr>
      <w:r w:rsidRPr="00876D38">
        <w:rPr>
          <w:lang w:val="es-AR"/>
        </w:rPr>
        <w:t>202</w:t>
      </w:r>
      <w:r w:rsidR="005E642A" w:rsidRPr="00876D38">
        <w:rPr>
          <w:lang w:val="es-AR"/>
        </w:rPr>
        <w:t>1</w:t>
      </w:r>
      <w:r w:rsidR="00876D38" w:rsidRPr="00876D38">
        <w:rPr>
          <w:lang w:val="es-AR"/>
        </w:rPr>
        <w:t xml:space="preserve"> [reemplace por el añ</w:t>
      </w:r>
      <w:r w:rsidR="00876D38">
        <w:rPr>
          <w:lang w:val="es-AR"/>
        </w:rPr>
        <w:t>o correspondiente]</w:t>
      </w:r>
    </w:p>
    <w:p w14:paraId="4B2D77A9" w14:textId="77777777" w:rsidR="005C2885" w:rsidRPr="00876D38" w:rsidRDefault="005C2885" w:rsidP="00C84CB5">
      <w:pPr>
        <w:tabs>
          <w:tab w:val="left" w:pos="1440"/>
          <w:tab w:val="left" w:pos="3060"/>
        </w:tabs>
        <w:jc w:val="center"/>
        <w:rPr>
          <w:szCs w:val="24"/>
          <w:lang w:val="es-AR"/>
        </w:rPr>
      </w:pPr>
    </w:p>
    <w:p w14:paraId="2A54726D" w14:textId="77777777" w:rsidR="008440E6" w:rsidRPr="00876D38" w:rsidRDefault="008440E6" w:rsidP="00C84CB5">
      <w:pPr>
        <w:tabs>
          <w:tab w:val="left" w:pos="1440"/>
          <w:tab w:val="left" w:pos="3060"/>
        </w:tabs>
        <w:jc w:val="center"/>
        <w:rPr>
          <w:szCs w:val="24"/>
          <w:lang w:val="es-AR"/>
        </w:rPr>
      </w:pPr>
    </w:p>
    <w:p w14:paraId="04B685E2" w14:textId="77777777" w:rsidR="008440E6" w:rsidRPr="00876D38" w:rsidRDefault="008440E6" w:rsidP="00C84CB5">
      <w:pPr>
        <w:tabs>
          <w:tab w:val="left" w:pos="1440"/>
          <w:tab w:val="left" w:pos="3060"/>
        </w:tabs>
        <w:jc w:val="center"/>
        <w:rPr>
          <w:szCs w:val="24"/>
          <w:lang w:val="es-AR"/>
        </w:rPr>
      </w:pPr>
    </w:p>
    <w:p w14:paraId="693AF11C" w14:textId="77777777" w:rsidR="00A34241" w:rsidRPr="00876D38" w:rsidRDefault="00A34241" w:rsidP="00A34241">
      <w:pPr>
        <w:pStyle w:val="Newpage"/>
        <w:jc w:val="both"/>
        <w:rPr>
          <w:rFonts w:ascii="Gotham Black" w:hAnsi="Gotham Black"/>
          <w:b w:val="0"/>
          <w:lang w:val="es-AR"/>
        </w:rPr>
      </w:pPr>
      <w:bookmarkStart w:id="0" w:name="Contents"/>
    </w:p>
    <w:p w14:paraId="1540C05A" w14:textId="77777777" w:rsidR="00A34241" w:rsidRPr="00876D38" w:rsidRDefault="00A34241" w:rsidP="00A34241">
      <w:pPr>
        <w:pStyle w:val="Newpage"/>
        <w:jc w:val="both"/>
        <w:rPr>
          <w:rFonts w:ascii="Gotham Black" w:hAnsi="Gotham Black"/>
          <w:b w:val="0"/>
          <w:lang w:val="es-AR"/>
        </w:rPr>
      </w:pPr>
    </w:p>
    <w:p w14:paraId="701FF5DD" w14:textId="77777777" w:rsidR="00A34241" w:rsidRPr="00876D38" w:rsidRDefault="00A34241" w:rsidP="00A34241">
      <w:pPr>
        <w:pStyle w:val="Newpage"/>
        <w:jc w:val="both"/>
        <w:rPr>
          <w:rFonts w:ascii="Gotham Black" w:hAnsi="Gotham Black"/>
          <w:b w:val="0"/>
          <w:lang w:val="es-AR"/>
        </w:rPr>
      </w:pPr>
    </w:p>
    <w:p w14:paraId="15280FD5" w14:textId="01E0D2E2" w:rsidR="005C2885" w:rsidRPr="00876D38" w:rsidRDefault="00940428" w:rsidP="00876D38">
      <w:pPr>
        <w:pStyle w:val="NZTituloSecundario"/>
        <w:rPr>
          <w:lang w:val="es-AR"/>
        </w:rPr>
      </w:pPr>
      <w:r w:rsidRPr="00876D38">
        <w:rPr>
          <w:lang w:val="es-AR"/>
        </w:rPr>
        <w:br w:type="page"/>
      </w:r>
      <w:proofErr w:type="spellStart"/>
      <w:r w:rsidR="00BC6AB3" w:rsidRPr="00876D38">
        <w:rPr>
          <w:lang w:val="es-AR"/>
        </w:rPr>
        <w:lastRenderedPageBreak/>
        <w:t>Index</w:t>
      </w:r>
      <w:proofErr w:type="spellEnd"/>
      <w:r w:rsidR="00876D38" w:rsidRPr="00876D38">
        <w:rPr>
          <w:lang w:val="es-AR"/>
        </w:rPr>
        <w:t xml:space="preserve"> [utilice el </w:t>
      </w:r>
      <w:proofErr w:type="spellStart"/>
      <w:r w:rsidR="00876D38" w:rsidRPr="00876D38">
        <w:rPr>
          <w:lang w:val="es-AR"/>
        </w:rPr>
        <w:t>indice</w:t>
      </w:r>
      <w:proofErr w:type="spellEnd"/>
      <w:r w:rsidR="00876D38" w:rsidRPr="00876D38">
        <w:rPr>
          <w:lang w:val="es-AR"/>
        </w:rPr>
        <w:t xml:space="preserve"> q</w:t>
      </w:r>
      <w:r w:rsidR="00876D38">
        <w:rPr>
          <w:lang w:val="es-AR"/>
        </w:rPr>
        <w:t xml:space="preserve">ue genera </w:t>
      </w:r>
      <w:proofErr w:type="spellStart"/>
      <w:r w:rsidR="00876D38">
        <w:rPr>
          <w:lang w:val="es-AR"/>
        </w:rPr>
        <w:t>word</w:t>
      </w:r>
      <w:proofErr w:type="spellEnd"/>
      <w:r w:rsidR="00876D38">
        <w:rPr>
          <w:lang w:val="es-AR"/>
        </w:rPr>
        <w:t xml:space="preserve"> vinculado a los estilos]</w:t>
      </w:r>
    </w:p>
    <w:p w14:paraId="7960DB9C" w14:textId="77777777" w:rsidR="0088131C" w:rsidRPr="00876D38" w:rsidRDefault="0088131C" w:rsidP="00C84CB5">
      <w:pPr>
        <w:pStyle w:val="Newpage"/>
        <w:rPr>
          <w:rFonts w:ascii="Gotham Black" w:hAnsi="Gotham Black"/>
          <w:b w:val="0"/>
          <w:lang w:val="es-AR"/>
        </w:rPr>
      </w:pPr>
    </w:p>
    <w:bookmarkEnd w:id="0"/>
    <w:p w14:paraId="13D5DA73" w14:textId="77777777" w:rsidR="00DD2D23" w:rsidRPr="00876D38" w:rsidRDefault="00DD2D23" w:rsidP="00940428">
      <w:pPr>
        <w:spacing w:before="60" w:after="60" w:line="23" w:lineRule="atLeast"/>
        <w:jc w:val="center"/>
        <w:rPr>
          <w:rFonts w:cs="Calibri"/>
          <w:noProof/>
          <w:sz w:val="20"/>
          <w:lang w:val="es-AR"/>
        </w:rPr>
      </w:pPr>
    </w:p>
    <w:p w14:paraId="0E2A1B1D" w14:textId="7CC6039C" w:rsidR="00E156A0" w:rsidRPr="00101D98" w:rsidRDefault="00BC6AB3" w:rsidP="00876D38">
      <w:pPr>
        <w:pStyle w:val="NZTituloSecundario"/>
        <w:rPr>
          <w:noProof/>
          <w:lang w:val="es-AR"/>
        </w:rPr>
      </w:pPr>
      <w:r w:rsidRPr="00101D98">
        <w:rPr>
          <w:noProof/>
          <w:lang w:val="es-AR"/>
        </w:rPr>
        <w:t>Table Index</w:t>
      </w:r>
      <w:r w:rsidR="00101D98" w:rsidRPr="00101D98">
        <w:rPr>
          <w:noProof/>
          <w:lang w:val="es-AR"/>
        </w:rPr>
        <w:t xml:space="preserve"> </w:t>
      </w:r>
      <w:r w:rsidR="00101D98" w:rsidRPr="00876D38">
        <w:rPr>
          <w:lang w:val="es-AR"/>
        </w:rPr>
        <w:t xml:space="preserve">[utilice el </w:t>
      </w:r>
      <w:proofErr w:type="spellStart"/>
      <w:r w:rsidR="00101D98" w:rsidRPr="00876D38">
        <w:rPr>
          <w:lang w:val="es-AR"/>
        </w:rPr>
        <w:t>indice</w:t>
      </w:r>
      <w:proofErr w:type="spellEnd"/>
      <w:r w:rsidR="00101D98" w:rsidRPr="00876D38">
        <w:rPr>
          <w:lang w:val="es-AR"/>
        </w:rPr>
        <w:t xml:space="preserve"> q</w:t>
      </w:r>
      <w:r w:rsidR="00101D98">
        <w:rPr>
          <w:lang w:val="es-AR"/>
        </w:rPr>
        <w:t xml:space="preserve">ue genera </w:t>
      </w:r>
      <w:proofErr w:type="spellStart"/>
      <w:r w:rsidR="00101D98">
        <w:rPr>
          <w:lang w:val="es-AR"/>
        </w:rPr>
        <w:t>word</w:t>
      </w:r>
      <w:proofErr w:type="spellEnd"/>
      <w:r w:rsidR="00101D98">
        <w:rPr>
          <w:lang w:val="es-AR"/>
        </w:rPr>
        <w:t xml:space="preserve"> vinculado a los estilos]</w:t>
      </w:r>
    </w:p>
    <w:p w14:paraId="005ED6E5" w14:textId="77777777" w:rsidR="00F37FB9" w:rsidRPr="00101D98" w:rsidRDefault="00F37FB9" w:rsidP="00E156A0">
      <w:pPr>
        <w:spacing w:before="0" w:after="0" w:line="240" w:lineRule="auto"/>
        <w:jc w:val="center"/>
        <w:rPr>
          <w:rFonts w:cs="Calibri"/>
          <w:b/>
          <w:noProof/>
          <w:sz w:val="20"/>
          <w:lang w:val="es-AR"/>
        </w:rPr>
      </w:pPr>
    </w:p>
    <w:p w14:paraId="5166BAE0" w14:textId="77777777" w:rsidR="00E156A0" w:rsidRPr="00101D98" w:rsidRDefault="00FD2CF7" w:rsidP="00E156A0">
      <w:pPr>
        <w:spacing w:before="0" w:after="0" w:line="240" w:lineRule="auto"/>
        <w:jc w:val="center"/>
        <w:rPr>
          <w:noProof/>
          <w:lang w:val="es-AR"/>
        </w:rPr>
      </w:pPr>
      <w:r w:rsidRPr="00E21B52">
        <w:rPr>
          <w:rFonts w:cs="Calibri"/>
          <w:b/>
          <w:noProof/>
          <w:sz w:val="20"/>
        </w:rPr>
        <w:fldChar w:fldCharType="begin"/>
      </w:r>
      <w:r w:rsidRPr="00101D98">
        <w:rPr>
          <w:rFonts w:cs="Calibri"/>
          <w:b/>
          <w:noProof/>
          <w:sz w:val="20"/>
          <w:lang w:val="es-AR"/>
        </w:rPr>
        <w:instrText xml:space="preserve"> TOC \h \z \c "Table" </w:instrText>
      </w:r>
      <w:r w:rsidRPr="00E21B52">
        <w:rPr>
          <w:rFonts w:cs="Calibri"/>
          <w:b/>
          <w:noProof/>
          <w:sz w:val="20"/>
        </w:rPr>
        <w:fldChar w:fldCharType="separate"/>
      </w:r>
    </w:p>
    <w:p w14:paraId="6D1BF93E" w14:textId="5D176648" w:rsidR="00F37FB9" w:rsidRPr="00BE6A4B" w:rsidRDefault="00FD2CF7" w:rsidP="00F37FB9">
      <w:pPr>
        <w:spacing w:before="0" w:after="0" w:line="240" w:lineRule="auto"/>
        <w:rPr>
          <w:rFonts w:eastAsia="Batang"/>
          <w:color w:val="2F5496"/>
          <w:szCs w:val="24"/>
          <w:lang w:val="es-419"/>
        </w:rPr>
      </w:pPr>
      <w:r w:rsidRPr="00E21B52">
        <w:rPr>
          <w:rFonts w:cs="Calibri"/>
          <w:noProof/>
          <w:sz w:val="20"/>
        </w:rPr>
        <w:fldChar w:fldCharType="end"/>
      </w:r>
    </w:p>
    <w:p w14:paraId="6535ADE4" w14:textId="77777777" w:rsidR="006539BB" w:rsidRPr="00BE6A4B" w:rsidRDefault="006539BB" w:rsidP="00BD4087">
      <w:pPr>
        <w:spacing w:before="0" w:after="0" w:line="240" w:lineRule="auto"/>
        <w:rPr>
          <w:rFonts w:eastAsia="Batang"/>
          <w:color w:val="2F5496"/>
          <w:szCs w:val="24"/>
          <w:lang w:val="es-419"/>
        </w:rPr>
      </w:pPr>
    </w:p>
    <w:p w14:paraId="575CF318" w14:textId="41044D54" w:rsidR="00C746B3" w:rsidRPr="00F37FB9" w:rsidRDefault="008D6338" w:rsidP="00876D38">
      <w:pPr>
        <w:pStyle w:val="NZTituloSecundario"/>
        <w:rPr>
          <w:noProof/>
          <w:lang w:val="es-419"/>
        </w:rPr>
      </w:pPr>
      <w:r w:rsidRPr="00F37FB9">
        <w:rPr>
          <w:noProof/>
          <w:lang w:val="es-419"/>
        </w:rPr>
        <w:t>Figures Index</w:t>
      </w:r>
      <w:r w:rsidR="00101D98">
        <w:rPr>
          <w:noProof/>
          <w:lang w:val="es-419"/>
        </w:rPr>
        <w:t xml:space="preserve"> </w:t>
      </w:r>
      <w:r w:rsidR="00101D98" w:rsidRPr="00876D38">
        <w:rPr>
          <w:lang w:val="es-AR"/>
        </w:rPr>
        <w:t xml:space="preserve">[utilice el </w:t>
      </w:r>
      <w:proofErr w:type="spellStart"/>
      <w:r w:rsidR="00101D98" w:rsidRPr="00876D38">
        <w:rPr>
          <w:lang w:val="es-AR"/>
        </w:rPr>
        <w:t>indice</w:t>
      </w:r>
      <w:proofErr w:type="spellEnd"/>
      <w:r w:rsidR="00101D98" w:rsidRPr="00876D38">
        <w:rPr>
          <w:lang w:val="es-AR"/>
        </w:rPr>
        <w:t xml:space="preserve"> q</w:t>
      </w:r>
      <w:r w:rsidR="00101D98">
        <w:rPr>
          <w:lang w:val="es-AR"/>
        </w:rPr>
        <w:t xml:space="preserve">ue genera </w:t>
      </w:r>
      <w:proofErr w:type="spellStart"/>
      <w:r w:rsidR="00101D98">
        <w:rPr>
          <w:lang w:val="es-AR"/>
        </w:rPr>
        <w:t>word</w:t>
      </w:r>
      <w:proofErr w:type="spellEnd"/>
      <w:r w:rsidR="00101D98">
        <w:rPr>
          <w:lang w:val="es-AR"/>
        </w:rPr>
        <w:t xml:space="preserve"> vinculado a los estilos]</w:t>
      </w:r>
    </w:p>
    <w:p w14:paraId="69A523DD" w14:textId="77777777" w:rsidR="008D6338" w:rsidRPr="00F37FB9" w:rsidRDefault="00F37FB9" w:rsidP="00E156A0">
      <w:pPr>
        <w:spacing w:before="0" w:after="0" w:line="240" w:lineRule="auto"/>
        <w:rPr>
          <w:rFonts w:cs="Calibri"/>
          <w:noProof/>
          <w:sz w:val="20"/>
          <w:lang w:val="es-419"/>
        </w:rPr>
      </w:pPr>
      <w:r>
        <w:rPr>
          <w:rFonts w:cs="Calibri"/>
          <w:noProof/>
          <w:sz w:val="20"/>
          <w:lang w:val="es-419"/>
        </w:rPr>
        <w:br w:type="page"/>
      </w:r>
    </w:p>
    <w:p w14:paraId="7F5DC1ED" w14:textId="638123A5" w:rsidR="005C2885" w:rsidRPr="00101D98" w:rsidRDefault="00E108AB" w:rsidP="00876D38">
      <w:pPr>
        <w:pStyle w:val="NZTituloSecundario"/>
        <w:rPr>
          <w:lang w:val="es-AR"/>
        </w:rPr>
      </w:pPr>
      <w:bookmarkStart w:id="1" w:name="ESSectionPages0"/>
      <w:bookmarkEnd w:id="1"/>
      <w:proofErr w:type="spellStart"/>
      <w:r w:rsidRPr="00101D98">
        <w:rPr>
          <w:lang w:val="es-AR"/>
        </w:rPr>
        <w:lastRenderedPageBreak/>
        <w:t>Abbreviations</w:t>
      </w:r>
      <w:proofErr w:type="spellEnd"/>
      <w:r w:rsidR="00101D98" w:rsidRPr="00101D98">
        <w:rPr>
          <w:lang w:val="es-AR"/>
        </w:rPr>
        <w:t xml:space="preserve"> [</w:t>
      </w:r>
      <w:r w:rsidR="00101D98">
        <w:rPr>
          <w:lang w:val="es-AR"/>
        </w:rPr>
        <w:t xml:space="preserve">incluir abreviaturas, </w:t>
      </w:r>
      <w:r w:rsidR="00101D98" w:rsidRPr="00101D98">
        <w:rPr>
          <w:lang w:val="es-AR"/>
        </w:rPr>
        <w:t>ver ejemplo]</w:t>
      </w:r>
    </w:p>
    <w:p w14:paraId="68977FA1" w14:textId="37287A76" w:rsidR="00F37FB9" w:rsidRPr="00101D98" w:rsidRDefault="00101D98" w:rsidP="009606C4">
      <w:pPr>
        <w:pStyle w:val="NZNormal"/>
        <w:rPr>
          <w:color w:val="2F5496"/>
          <w:szCs w:val="24"/>
          <w:lang w:val="es-AR"/>
        </w:rPr>
      </w:pPr>
      <w:r>
        <w:rPr>
          <w:lang w:val="es-AR"/>
        </w:rPr>
        <w:t>[</w:t>
      </w:r>
      <w:r w:rsidRPr="00101D98">
        <w:rPr>
          <w:lang w:val="es-AR"/>
        </w:rPr>
        <w:t xml:space="preserve">GHG: </w:t>
      </w:r>
      <w:proofErr w:type="spellStart"/>
      <w:r w:rsidRPr="00101D98">
        <w:rPr>
          <w:lang w:val="es-AR"/>
        </w:rPr>
        <w:t>g</w:t>
      </w:r>
      <w:r>
        <w:rPr>
          <w:lang w:val="es-AR"/>
        </w:rPr>
        <w:t>reenhouse</w:t>
      </w:r>
      <w:proofErr w:type="spellEnd"/>
      <w:r>
        <w:rPr>
          <w:lang w:val="es-AR"/>
        </w:rPr>
        <w:t xml:space="preserve"> gas </w:t>
      </w:r>
      <w:proofErr w:type="spellStart"/>
      <w:r>
        <w:rPr>
          <w:lang w:val="es-AR"/>
        </w:rPr>
        <w:t>emissions</w:t>
      </w:r>
      <w:proofErr w:type="spellEnd"/>
      <w:r>
        <w:rPr>
          <w:lang w:val="es-AR"/>
        </w:rPr>
        <w:t>]</w:t>
      </w:r>
    </w:p>
    <w:p w14:paraId="3B027F5A" w14:textId="77777777" w:rsidR="00B20E5B" w:rsidRPr="00BE6A4B" w:rsidRDefault="00B20E5B" w:rsidP="00B20E5B">
      <w:pPr>
        <w:spacing w:after="0" w:line="240" w:lineRule="auto"/>
        <w:rPr>
          <w:b/>
          <w:bCs/>
          <w:color w:val="2F5496"/>
          <w:szCs w:val="24"/>
          <w:lang w:val="es-419"/>
        </w:rPr>
      </w:pPr>
      <w:bookmarkStart w:id="2" w:name="_Toc480808821"/>
    </w:p>
    <w:p w14:paraId="10E88B3F" w14:textId="77777777" w:rsidR="00101D98" w:rsidRDefault="00EA0F04" w:rsidP="00876D38">
      <w:pPr>
        <w:pStyle w:val="NZTituloSecundario"/>
        <w:rPr>
          <w:lang w:val="es-AR"/>
        </w:rPr>
      </w:pPr>
      <w:r w:rsidRPr="00101D98">
        <w:rPr>
          <w:lang w:val="es-AR"/>
        </w:rPr>
        <w:t>E</w:t>
      </w:r>
      <w:r w:rsidR="002D245A" w:rsidRPr="00101D98">
        <w:rPr>
          <w:lang w:val="es-AR"/>
        </w:rPr>
        <w:t>xec</w:t>
      </w:r>
      <w:r w:rsidRPr="00101D98">
        <w:rPr>
          <w:lang w:val="es-AR"/>
        </w:rPr>
        <w:t xml:space="preserve">utive </w:t>
      </w:r>
      <w:proofErr w:type="spellStart"/>
      <w:r w:rsidRPr="00101D98">
        <w:rPr>
          <w:lang w:val="es-AR"/>
        </w:rPr>
        <w:t>Summary</w:t>
      </w:r>
      <w:bookmarkEnd w:id="2"/>
      <w:proofErr w:type="spellEnd"/>
      <w:r w:rsidR="00101D98" w:rsidRPr="00101D98">
        <w:rPr>
          <w:lang w:val="es-AR"/>
        </w:rPr>
        <w:t xml:space="preserve"> </w:t>
      </w:r>
    </w:p>
    <w:p w14:paraId="69DC6082" w14:textId="5DCF5F2D" w:rsidR="005C2885" w:rsidRPr="00101D98" w:rsidRDefault="00101D98" w:rsidP="00517CC0">
      <w:pPr>
        <w:pStyle w:val="NZNormal"/>
        <w:rPr>
          <w:sz w:val="24"/>
          <w:lang w:val="es-AR"/>
        </w:rPr>
      </w:pPr>
      <w:r w:rsidRPr="00101D98">
        <w:rPr>
          <w:lang w:val="es-AR"/>
        </w:rPr>
        <w:t>[</w:t>
      </w:r>
      <w:r>
        <w:rPr>
          <w:lang w:val="es-AR"/>
        </w:rPr>
        <w:t>M</w:t>
      </w:r>
      <w:r w:rsidRPr="00101D98">
        <w:rPr>
          <w:lang w:val="es-AR"/>
        </w:rPr>
        <w:t>áximo aprox. u</w:t>
      </w:r>
      <w:r>
        <w:rPr>
          <w:lang w:val="es-AR"/>
        </w:rPr>
        <w:t>na página. reflejar avance en cada componente marcando la progresión desde el comienzo del proyecto, con énfasis en el año informado. enfocarse en resultados]</w:t>
      </w:r>
    </w:p>
    <w:p w14:paraId="3402F6F6" w14:textId="77777777" w:rsidR="00F37FB9" w:rsidRPr="00BE6A4B" w:rsidRDefault="00F37FB9" w:rsidP="00F37FB9">
      <w:pPr>
        <w:rPr>
          <w:b/>
          <w:color w:val="2F5496"/>
          <w:sz w:val="24"/>
          <w:lang w:val="es-419"/>
        </w:rPr>
      </w:pPr>
    </w:p>
    <w:p w14:paraId="70C8FF8D" w14:textId="509F01AC" w:rsidR="00BD4087" w:rsidRPr="00876D38" w:rsidRDefault="00E5581D" w:rsidP="00876D38">
      <w:pPr>
        <w:pStyle w:val="NZTitulo1"/>
        <w:rPr>
          <w:lang w:val="es-AR"/>
        </w:rPr>
      </w:pPr>
      <w:bookmarkStart w:id="3" w:name="_Toc478992436"/>
      <w:bookmarkStart w:id="4" w:name="_Toc480655519"/>
      <w:bookmarkStart w:id="5" w:name="_Toc480807867"/>
      <w:bookmarkStart w:id="6" w:name="_Toc480808822"/>
      <w:bookmarkStart w:id="7" w:name="_Toc7204891"/>
      <w:bookmarkStart w:id="8" w:name="_Toc7519232"/>
      <w:r w:rsidRPr="00876D38">
        <w:rPr>
          <w:lang w:val="es-AR"/>
        </w:rPr>
        <w:t>INTRODUCTION</w:t>
      </w:r>
      <w:bookmarkEnd w:id="3"/>
      <w:bookmarkEnd w:id="4"/>
      <w:bookmarkEnd w:id="5"/>
      <w:bookmarkEnd w:id="6"/>
      <w:bookmarkEnd w:id="7"/>
      <w:bookmarkEnd w:id="8"/>
      <w:r w:rsidR="00876D38" w:rsidRPr="00876D38">
        <w:rPr>
          <w:lang w:val="es-AR"/>
        </w:rPr>
        <w:t xml:space="preserve"> [No más de u</w:t>
      </w:r>
      <w:r w:rsidR="00876D38">
        <w:rPr>
          <w:lang w:val="es-AR"/>
        </w:rPr>
        <w:t>na página]</w:t>
      </w:r>
    </w:p>
    <w:p w14:paraId="366BCA29" w14:textId="305010C3" w:rsidR="006125BF" w:rsidRDefault="00101D98" w:rsidP="00101D98">
      <w:pPr>
        <w:pStyle w:val="NZsubttulo"/>
      </w:pPr>
      <w:bookmarkStart w:id="9" w:name="_Hlk6564732"/>
      <w:r>
        <w:t>[Eventuales subtítulos para cualquier sección llevan este estilo]</w:t>
      </w:r>
    </w:p>
    <w:p w14:paraId="35095F21" w14:textId="0F6A4E5D" w:rsidR="00101D98" w:rsidRPr="00BD4087" w:rsidRDefault="00101D98" w:rsidP="00B36C11">
      <w:pPr>
        <w:pStyle w:val="NZNormal"/>
      </w:pPr>
      <w:r>
        <w:t>[</w:t>
      </w:r>
      <w:proofErr w:type="spellStart"/>
      <w:r>
        <w:t>Texto</w:t>
      </w:r>
      <w:proofErr w:type="spellEnd"/>
      <w:r>
        <w:t xml:space="preserve"> Normal]</w:t>
      </w:r>
    </w:p>
    <w:p w14:paraId="603762E8" w14:textId="77777777" w:rsidR="003E3C17" w:rsidRPr="00E21B52" w:rsidRDefault="00E5581D" w:rsidP="006461EE">
      <w:pPr>
        <w:pStyle w:val="Ttulo1"/>
      </w:pPr>
      <w:bookmarkStart w:id="10" w:name="_Toc429646048"/>
      <w:bookmarkStart w:id="11" w:name="_Toc429652580"/>
      <w:bookmarkStart w:id="12" w:name="_Toc429655316"/>
      <w:bookmarkStart w:id="13" w:name="_Toc429655351"/>
      <w:bookmarkStart w:id="14" w:name="_Toc429655495"/>
      <w:bookmarkStart w:id="15" w:name="_Toc429655692"/>
      <w:bookmarkStart w:id="16" w:name="_Toc429657385"/>
      <w:bookmarkStart w:id="17" w:name="_Toc430679378"/>
      <w:bookmarkStart w:id="18" w:name="_Toc430679402"/>
      <w:bookmarkStart w:id="19" w:name="_Toc434845959"/>
      <w:bookmarkStart w:id="20" w:name="_Toc434846227"/>
      <w:bookmarkStart w:id="21" w:name="_Toc434846940"/>
      <w:bookmarkStart w:id="22" w:name="_Toc437759768"/>
      <w:bookmarkStart w:id="23" w:name="_Toc444883309"/>
      <w:bookmarkStart w:id="24" w:name="_Toc445703760"/>
      <w:bookmarkStart w:id="25" w:name="_Toc445703979"/>
      <w:bookmarkStart w:id="26" w:name="_Toc454879429"/>
      <w:bookmarkStart w:id="27" w:name="_Toc456437346"/>
      <w:bookmarkStart w:id="28" w:name="_Toc456438400"/>
      <w:bookmarkStart w:id="29" w:name="_Toc456441634"/>
      <w:bookmarkStart w:id="30" w:name="_Toc457383670"/>
      <w:bookmarkStart w:id="31" w:name="_Toc457884580"/>
      <w:bookmarkStart w:id="32" w:name="_Toc461010079"/>
      <w:bookmarkStart w:id="33" w:name="_Toc461010250"/>
      <w:bookmarkStart w:id="34" w:name="_Toc461356853"/>
      <w:bookmarkStart w:id="35" w:name="_Toc461356893"/>
      <w:bookmarkStart w:id="36" w:name="_Toc429646047"/>
      <w:bookmarkStart w:id="37" w:name="_Toc429652579"/>
      <w:bookmarkStart w:id="38" w:name="_Toc429655315"/>
      <w:bookmarkStart w:id="39" w:name="_Toc429655350"/>
      <w:bookmarkStart w:id="40" w:name="_Toc429655494"/>
      <w:bookmarkStart w:id="41" w:name="_Toc429655691"/>
      <w:bookmarkStart w:id="42" w:name="_Toc429657384"/>
      <w:bookmarkStart w:id="43" w:name="_Toc430679377"/>
      <w:bookmarkStart w:id="44" w:name="_Toc430679401"/>
      <w:bookmarkStart w:id="45" w:name="_Toc434845958"/>
      <w:bookmarkStart w:id="46" w:name="_Toc434846226"/>
      <w:bookmarkStart w:id="47" w:name="_Toc434846939"/>
      <w:bookmarkStart w:id="48" w:name="_Toc437759767"/>
      <w:bookmarkStart w:id="49" w:name="_Toc444883308"/>
      <w:bookmarkStart w:id="50" w:name="_Toc445703759"/>
      <w:bookmarkStart w:id="51" w:name="_Toc445703978"/>
      <w:bookmarkStart w:id="52" w:name="_Toc454879428"/>
      <w:bookmarkStart w:id="53" w:name="_Toc456437345"/>
      <w:bookmarkStart w:id="54" w:name="_Toc456438399"/>
      <w:bookmarkStart w:id="55" w:name="_Toc456441633"/>
      <w:bookmarkStart w:id="56" w:name="_Toc457383669"/>
      <w:bookmarkStart w:id="57" w:name="_Toc457884579"/>
      <w:bookmarkStart w:id="58" w:name="_Toc461010078"/>
      <w:bookmarkStart w:id="59" w:name="_Toc461010249"/>
      <w:bookmarkStart w:id="60" w:name="_Toc461356852"/>
      <w:bookmarkStart w:id="61" w:name="_Toc461356892"/>
      <w:bookmarkStart w:id="62" w:name="_Toc82922398"/>
      <w:bookmarkStart w:id="63" w:name="_Toc223854667"/>
      <w:bookmarkStart w:id="64" w:name="_Toc480807872"/>
      <w:bookmarkStart w:id="65" w:name="_Toc480808827"/>
      <w:bookmarkStart w:id="66" w:name="_Toc7204893"/>
      <w:bookmarkStart w:id="67" w:name="_Toc7519234"/>
      <w:bookmarkEnd w:id="9"/>
      <w:r w:rsidRPr="00E21B52">
        <w:rPr>
          <w:caps w:val="0"/>
        </w:rPr>
        <w:t>PROJECT PORTFOLIO EXECUTION AND RESULTS</w:t>
      </w:r>
      <w:bookmarkEnd w:id="64"/>
      <w:bookmarkEnd w:id="65"/>
      <w:bookmarkEnd w:id="66"/>
      <w:bookmarkEnd w:id="67"/>
    </w:p>
    <w:p w14:paraId="47DA3A38" w14:textId="3A4A2838" w:rsidR="002D5D95" w:rsidRDefault="00B36C11" w:rsidP="00B36C11">
      <w:pPr>
        <w:pStyle w:val="NZsubttulo"/>
      </w:pPr>
      <w:bookmarkStart w:id="68" w:name="_Toc82922399"/>
      <w:bookmarkStart w:id="69" w:name="_Toc223854668"/>
      <w:bookmarkStart w:id="70" w:name="_Toc480807873"/>
      <w:bookmarkStart w:id="71" w:name="_Toc480808828"/>
      <w:bookmarkStart w:id="72" w:name="_Toc7204894"/>
      <w:bookmarkStart w:id="73" w:name="_Toc75192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t>[</w:t>
      </w:r>
      <w:proofErr w:type="spellStart"/>
      <w:r w:rsidR="006125BF" w:rsidRPr="00E21B52">
        <w:t>Silvopastoral</w:t>
      </w:r>
      <w:proofErr w:type="spellEnd"/>
      <w:r w:rsidR="006125BF" w:rsidRPr="00E21B52">
        <w:t xml:space="preserve"> </w:t>
      </w:r>
      <w:proofErr w:type="spellStart"/>
      <w:r w:rsidR="006125BF" w:rsidRPr="00E21B52">
        <w:t>Systems</w:t>
      </w:r>
      <w:proofErr w:type="spellEnd"/>
      <w:r w:rsidR="006125BF" w:rsidRPr="00E21B52">
        <w:t xml:space="preserve"> in Central </w:t>
      </w:r>
      <w:proofErr w:type="spellStart"/>
      <w:r w:rsidR="006125BF" w:rsidRPr="00E21B52">
        <w:t>America</w:t>
      </w:r>
      <w:proofErr w:type="spellEnd"/>
      <w:r w:rsidR="006125BF" w:rsidRPr="00E21B52">
        <w:t>: CATIE (FTG/RF-14652-RG)</w:t>
      </w:r>
      <w:bookmarkStart w:id="74" w:name="_Toc480807874"/>
      <w:bookmarkStart w:id="75" w:name="_Toc6331293"/>
      <w:bookmarkEnd w:id="70"/>
      <w:bookmarkEnd w:id="71"/>
      <w:bookmarkEnd w:id="72"/>
      <w:bookmarkEnd w:id="73"/>
      <w:proofErr w:type="gramStart"/>
      <w:r>
        <w:t>][</w:t>
      </w:r>
      <w:proofErr w:type="gramEnd"/>
      <w:r>
        <w:t>colocar el correspondiente al proyecto]</w:t>
      </w:r>
    </w:p>
    <w:p w14:paraId="2740EE7C" w14:textId="19C9C321" w:rsidR="00DD0EC8" w:rsidRPr="00E21B52" w:rsidRDefault="00DD0EC8" w:rsidP="00DD0EC8">
      <w:pPr>
        <w:pStyle w:val="NZNormal"/>
      </w:pPr>
      <w:r>
        <w:t>[</w:t>
      </w:r>
      <w:proofErr w:type="spellStart"/>
      <w:r>
        <w:t>Texto</w:t>
      </w:r>
      <w:proofErr w:type="spellEnd"/>
      <w:r>
        <w:t xml:space="preserve"> Normal]</w:t>
      </w:r>
    </w:p>
    <w:p w14:paraId="19F84B51" w14:textId="3545C835" w:rsidR="00991C3C" w:rsidRDefault="006125BF" w:rsidP="00B36C11">
      <w:pPr>
        <w:pStyle w:val="NZsubttulo"/>
      </w:pPr>
      <w:proofErr w:type="spellStart"/>
      <w:r w:rsidRPr="00E21B52">
        <w:t>Objective</w:t>
      </w:r>
      <w:bookmarkEnd w:id="74"/>
      <w:bookmarkEnd w:id="75"/>
      <w:proofErr w:type="spellEnd"/>
      <w:r w:rsidR="00991C3C" w:rsidRPr="00E21B52">
        <w:t xml:space="preserve"> </w:t>
      </w:r>
      <w:bookmarkStart w:id="76" w:name="_Toc480807875"/>
      <w:bookmarkStart w:id="77" w:name="_Hlk5958078"/>
      <w:bookmarkStart w:id="78" w:name="_Toc6331294"/>
      <w:r w:rsidR="00B36C11">
        <w:t>[</w:t>
      </w:r>
      <w:r w:rsidR="00287619" w:rsidRPr="00BE6A4B">
        <w:t>Objetivo del proyecto</w:t>
      </w:r>
      <w:r w:rsidR="00B36C11">
        <w:t>]</w:t>
      </w:r>
    </w:p>
    <w:p w14:paraId="49043266" w14:textId="6F2BB813" w:rsidR="00DD0EC8" w:rsidRPr="00BE6A4B" w:rsidRDefault="00DD0EC8" w:rsidP="00DD0EC8">
      <w:pPr>
        <w:pStyle w:val="NZNormal"/>
      </w:pPr>
      <w:r>
        <w:t>[</w:t>
      </w:r>
      <w:proofErr w:type="spellStart"/>
      <w:r>
        <w:t>Texto</w:t>
      </w:r>
      <w:proofErr w:type="spellEnd"/>
      <w:r>
        <w:t xml:space="preserve"> Normal]</w:t>
      </w:r>
    </w:p>
    <w:p w14:paraId="656E1526" w14:textId="7FA2E6CB" w:rsidR="008E4F36" w:rsidRDefault="00DB1FD7" w:rsidP="00B36C11">
      <w:pPr>
        <w:pStyle w:val="NZsubttulo"/>
      </w:pPr>
      <w:proofErr w:type="spellStart"/>
      <w:r w:rsidRPr="00E21B52">
        <w:t>Summary</w:t>
      </w:r>
      <w:proofErr w:type="spellEnd"/>
      <w:r w:rsidRPr="00E21B52">
        <w:t xml:space="preserve"> </w:t>
      </w:r>
      <w:proofErr w:type="spellStart"/>
      <w:r w:rsidRPr="00E21B52">
        <w:t>of</w:t>
      </w:r>
      <w:proofErr w:type="spellEnd"/>
      <w:r w:rsidRPr="00E21B52">
        <w:t xml:space="preserve"> Project </w:t>
      </w:r>
      <w:proofErr w:type="spellStart"/>
      <w:r w:rsidR="002857F5" w:rsidRPr="00E21B52">
        <w:t>A</w:t>
      </w:r>
      <w:r w:rsidRPr="00E21B52">
        <w:t>ctivities</w:t>
      </w:r>
      <w:bookmarkEnd w:id="76"/>
      <w:bookmarkEnd w:id="78"/>
      <w:proofErr w:type="spellEnd"/>
      <w:r w:rsidR="00991C3C" w:rsidRPr="00E21B52">
        <w:t>:</w:t>
      </w:r>
      <w:r w:rsidR="00517CC0">
        <w:t xml:space="preserve"> [Visión general del estado de avance</w:t>
      </w:r>
      <w:r w:rsidR="00287619" w:rsidRPr="00BE6A4B">
        <w:t xml:space="preserve"> (</w:t>
      </w:r>
      <w:proofErr w:type="spellStart"/>
      <w:r w:rsidR="00287619" w:rsidRPr="00BE6A4B">
        <w:t>máx</w:t>
      </w:r>
      <w:proofErr w:type="spellEnd"/>
      <w:r w:rsidR="00287619" w:rsidRPr="00BE6A4B">
        <w:t xml:space="preserve"> 2 párrafo</w:t>
      </w:r>
      <w:r w:rsidR="00517CC0">
        <w:t>s</w:t>
      </w:r>
      <w:r w:rsidR="00287619" w:rsidRPr="00BE6A4B">
        <w:t>)</w:t>
      </w:r>
      <w:r w:rsidR="0042004A">
        <w:t>, debe incluir tabla</w:t>
      </w:r>
      <w:r w:rsidR="00517CC0">
        <w:t>]</w:t>
      </w:r>
    </w:p>
    <w:p w14:paraId="05052E30" w14:textId="77777777" w:rsidR="00DD0EC8" w:rsidRPr="00BD4087" w:rsidRDefault="00DD0EC8" w:rsidP="00DD0EC8">
      <w:pPr>
        <w:pStyle w:val="NZNormal"/>
      </w:pPr>
      <w:r>
        <w:t>[</w:t>
      </w:r>
      <w:proofErr w:type="spellStart"/>
      <w:r>
        <w:t>Texto</w:t>
      </w:r>
      <w:proofErr w:type="spellEnd"/>
      <w:r>
        <w:t xml:space="preserve"> Normal]</w:t>
      </w:r>
    </w:p>
    <w:p w14:paraId="6CA63FFB" w14:textId="77777777" w:rsidR="00DD0EC8" w:rsidRPr="00BE6A4B" w:rsidRDefault="00DD0EC8" w:rsidP="00DD0EC8">
      <w:pPr>
        <w:pStyle w:val="NZsubttulo"/>
        <w:numPr>
          <w:ilvl w:val="0"/>
          <w:numId w:val="0"/>
        </w:numPr>
      </w:pPr>
    </w:p>
    <w:p w14:paraId="4B2E51E2" w14:textId="52617F8B" w:rsidR="00DB1FD7" w:rsidRPr="00B36C11" w:rsidRDefault="004C5607" w:rsidP="00B36C11">
      <w:pPr>
        <w:pStyle w:val="NZLeyendas"/>
      </w:pPr>
      <w:bookmarkStart w:id="79" w:name="_Ref7201626"/>
      <w:bookmarkStart w:id="80" w:name="_Toc7519259"/>
      <w:bookmarkEnd w:id="77"/>
      <w:r w:rsidRPr="00B36C11">
        <w:t xml:space="preserve">Table </w:t>
      </w:r>
      <w:fldSimple w:instr=" SEQ Table \* ARABIC ">
        <w:r w:rsidR="00944548" w:rsidRPr="00B36C11">
          <w:rPr>
            <w:noProof/>
          </w:rPr>
          <w:t>3</w:t>
        </w:r>
      </w:fldSimple>
      <w:bookmarkEnd w:id="79"/>
      <w:r w:rsidRPr="00B36C11">
        <w:t xml:space="preserve">: Project </w:t>
      </w:r>
      <w:r w:rsidR="00B36C11">
        <w:t>c</w:t>
      </w:r>
      <w:r w:rsidRPr="00B36C11">
        <w:t xml:space="preserve">omponents and </w:t>
      </w:r>
      <w:r w:rsidR="00B36C11">
        <w:t>a</w:t>
      </w:r>
      <w:r w:rsidRPr="00B36C11">
        <w:t>ctivities</w:t>
      </w:r>
      <w:bookmarkEnd w:id="80"/>
      <w:r w:rsidR="00B36C11">
        <w:t>.</w:t>
      </w:r>
      <w:r w:rsidR="00DD0EC8">
        <w:t xml:space="preserve"> [UTILIZAR ESTE ESTILO DE TABLAS]</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3680"/>
        <w:gridCol w:w="1989"/>
        <w:gridCol w:w="1826"/>
      </w:tblGrid>
      <w:tr w:rsidR="00DB1FD7" w:rsidRPr="00E21B52" w14:paraId="2B925A43" w14:textId="77777777" w:rsidTr="00C17CA3">
        <w:trPr>
          <w:tblHeader/>
        </w:trPr>
        <w:tc>
          <w:tcPr>
            <w:tcW w:w="1723" w:type="dxa"/>
            <w:shd w:val="clear" w:color="auto" w:fill="D0CECE"/>
          </w:tcPr>
          <w:p w14:paraId="4B082757" w14:textId="77777777" w:rsidR="00DB1FD7" w:rsidRPr="00E21B52" w:rsidRDefault="00DB1FD7" w:rsidP="00F901AB">
            <w:pPr>
              <w:spacing w:before="0" w:after="0"/>
              <w:rPr>
                <w:b/>
                <w:sz w:val="16"/>
                <w:szCs w:val="16"/>
              </w:rPr>
            </w:pPr>
            <w:r w:rsidRPr="00E21B52">
              <w:rPr>
                <w:b/>
                <w:sz w:val="16"/>
                <w:szCs w:val="16"/>
              </w:rPr>
              <w:t>Component</w:t>
            </w:r>
          </w:p>
        </w:tc>
        <w:tc>
          <w:tcPr>
            <w:tcW w:w="4128" w:type="dxa"/>
            <w:shd w:val="clear" w:color="auto" w:fill="D0CECE"/>
          </w:tcPr>
          <w:p w14:paraId="12D9FF16" w14:textId="77777777" w:rsidR="00DB1FD7" w:rsidRPr="00E21B52" w:rsidRDefault="00DB1FD7" w:rsidP="00F901AB">
            <w:pPr>
              <w:spacing w:before="0" w:after="0"/>
              <w:jc w:val="center"/>
              <w:rPr>
                <w:b/>
                <w:sz w:val="16"/>
                <w:szCs w:val="16"/>
              </w:rPr>
            </w:pPr>
            <w:r w:rsidRPr="00E21B52">
              <w:rPr>
                <w:b/>
                <w:sz w:val="16"/>
                <w:szCs w:val="16"/>
              </w:rPr>
              <w:t>Activities</w:t>
            </w:r>
          </w:p>
        </w:tc>
        <w:tc>
          <w:tcPr>
            <w:tcW w:w="2159" w:type="dxa"/>
            <w:shd w:val="clear" w:color="auto" w:fill="D0CECE"/>
          </w:tcPr>
          <w:p w14:paraId="501BB799" w14:textId="77777777" w:rsidR="00DB1FD7" w:rsidRPr="00E21B52" w:rsidRDefault="00C17CA3" w:rsidP="00F901AB">
            <w:pPr>
              <w:spacing w:before="0" w:after="0"/>
              <w:jc w:val="center"/>
              <w:rPr>
                <w:b/>
                <w:sz w:val="16"/>
                <w:szCs w:val="16"/>
              </w:rPr>
            </w:pPr>
            <w:r w:rsidRPr="00E21B52">
              <w:rPr>
                <w:b/>
                <w:sz w:val="16"/>
                <w:szCs w:val="16"/>
              </w:rPr>
              <w:t>R</w:t>
            </w:r>
            <w:r w:rsidR="00DB1FD7" w:rsidRPr="00E21B52">
              <w:rPr>
                <w:b/>
                <w:sz w:val="16"/>
                <w:szCs w:val="16"/>
              </w:rPr>
              <w:t>esults</w:t>
            </w:r>
          </w:p>
        </w:tc>
        <w:tc>
          <w:tcPr>
            <w:tcW w:w="1110" w:type="dxa"/>
            <w:shd w:val="clear" w:color="auto" w:fill="D0CECE"/>
          </w:tcPr>
          <w:p w14:paraId="525F42CB" w14:textId="77777777" w:rsidR="00DB1FD7" w:rsidRPr="00E21B52" w:rsidRDefault="00DB1FD7" w:rsidP="00F901AB">
            <w:pPr>
              <w:spacing w:before="0" w:after="0"/>
              <w:rPr>
                <w:b/>
                <w:sz w:val="16"/>
                <w:szCs w:val="16"/>
              </w:rPr>
            </w:pPr>
            <w:r w:rsidRPr="00E21B52">
              <w:rPr>
                <w:b/>
                <w:sz w:val="16"/>
                <w:szCs w:val="16"/>
              </w:rPr>
              <w:t>Current Status</w:t>
            </w:r>
          </w:p>
        </w:tc>
      </w:tr>
      <w:tr w:rsidR="00DB1FD7" w:rsidRPr="00E21B52" w14:paraId="169C05A4" w14:textId="77777777" w:rsidTr="00C17CA3">
        <w:tc>
          <w:tcPr>
            <w:tcW w:w="1723" w:type="dxa"/>
            <w:shd w:val="clear" w:color="auto" w:fill="auto"/>
          </w:tcPr>
          <w:p w14:paraId="289D8120" w14:textId="77777777" w:rsidR="00DB1FD7" w:rsidRPr="00DD0EC8" w:rsidRDefault="00287619" w:rsidP="00F901AB">
            <w:pPr>
              <w:spacing w:before="0" w:after="0"/>
              <w:rPr>
                <w:color w:val="000000" w:themeColor="text1"/>
                <w:sz w:val="16"/>
                <w:szCs w:val="16"/>
              </w:rPr>
            </w:pPr>
            <w:r w:rsidRPr="00DD0EC8">
              <w:rPr>
                <w:color w:val="000000" w:themeColor="text1"/>
                <w:sz w:val="16"/>
                <w:szCs w:val="16"/>
              </w:rPr>
              <w:t>Component 1</w:t>
            </w:r>
          </w:p>
        </w:tc>
        <w:tc>
          <w:tcPr>
            <w:tcW w:w="4128" w:type="dxa"/>
          </w:tcPr>
          <w:p w14:paraId="3D6F78B9" w14:textId="11EDEA90" w:rsidR="00DB1FD7" w:rsidRPr="00DD0EC8" w:rsidRDefault="00DD0EC8" w:rsidP="00F901AB">
            <w:pPr>
              <w:spacing w:before="0" w:after="0"/>
              <w:rPr>
                <w:color w:val="000000" w:themeColor="text1"/>
                <w:sz w:val="16"/>
                <w:szCs w:val="16"/>
              </w:rPr>
            </w:pPr>
            <w:r>
              <w:rPr>
                <w:color w:val="000000" w:themeColor="text1"/>
                <w:sz w:val="16"/>
                <w:szCs w:val="16"/>
              </w:rPr>
              <w:t>[</w:t>
            </w:r>
            <w:proofErr w:type="spellStart"/>
            <w:r w:rsidR="00287619" w:rsidRPr="00DD0EC8">
              <w:rPr>
                <w:color w:val="000000" w:themeColor="text1"/>
                <w:sz w:val="16"/>
                <w:szCs w:val="16"/>
              </w:rPr>
              <w:t>Descripción</w:t>
            </w:r>
            <w:proofErr w:type="spellEnd"/>
            <w:r>
              <w:rPr>
                <w:color w:val="000000" w:themeColor="text1"/>
                <w:sz w:val="16"/>
                <w:szCs w:val="16"/>
              </w:rPr>
              <w:t>]</w:t>
            </w:r>
          </w:p>
        </w:tc>
        <w:tc>
          <w:tcPr>
            <w:tcW w:w="2159" w:type="dxa"/>
            <w:shd w:val="clear" w:color="auto" w:fill="auto"/>
          </w:tcPr>
          <w:p w14:paraId="787731B6" w14:textId="7E533650" w:rsidR="00DB1FD7" w:rsidRPr="00DD0EC8" w:rsidRDefault="00DD0EC8" w:rsidP="00F901AB">
            <w:pPr>
              <w:spacing w:before="0" w:after="0"/>
              <w:rPr>
                <w:color w:val="000000" w:themeColor="text1"/>
                <w:sz w:val="16"/>
                <w:szCs w:val="16"/>
              </w:rPr>
            </w:pPr>
            <w:r>
              <w:rPr>
                <w:color w:val="000000" w:themeColor="text1"/>
                <w:sz w:val="16"/>
                <w:szCs w:val="16"/>
              </w:rPr>
              <w:t>[</w:t>
            </w:r>
            <w:proofErr w:type="spellStart"/>
            <w:r w:rsidR="005255A1" w:rsidRPr="00DD0EC8">
              <w:rPr>
                <w:color w:val="000000" w:themeColor="text1"/>
                <w:sz w:val="16"/>
                <w:szCs w:val="16"/>
              </w:rPr>
              <w:t>Resultados</w:t>
            </w:r>
            <w:proofErr w:type="spellEnd"/>
            <w:r w:rsidR="005255A1" w:rsidRPr="00DD0EC8">
              <w:rPr>
                <w:color w:val="000000" w:themeColor="text1"/>
                <w:sz w:val="16"/>
                <w:szCs w:val="16"/>
              </w:rPr>
              <w:t xml:space="preserve"> al </w:t>
            </w:r>
            <w:proofErr w:type="spellStart"/>
            <w:r w:rsidR="005255A1" w:rsidRPr="00DD0EC8">
              <w:rPr>
                <w:color w:val="000000" w:themeColor="text1"/>
                <w:sz w:val="16"/>
                <w:szCs w:val="16"/>
              </w:rPr>
              <w:t>momento</w:t>
            </w:r>
            <w:proofErr w:type="spellEnd"/>
            <w:r>
              <w:rPr>
                <w:color w:val="000000" w:themeColor="text1"/>
                <w:sz w:val="16"/>
                <w:szCs w:val="16"/>
              </w:rPr>
              <w:t>]</w:t>
            </w:r>
          </w:p>
        </w:tc>
        <w:tc>
          <w:tcPr>
            <w:tcW w:w="1110" w:type="dxa"/>
          </w:tcPr>
          <w:p w14:paraId="0FBB1186" w14:textId="05F79D29" w:rsidR="00DB1FD7" w:rsidRPr="00DD0EC8" w:rsidRDefault="00DD0EC8" w:rsidP="00F901AB">
            <w:pPr>
              <w:spacing w:before="0" w:after="0"/>
              <w:rPr>
                <w:color w:val="000000" w:themeColor="text1"/>
                <w:sz w:val="16"/>
                <w:szCs w:val="16"/>
              </w:rPr>
            </w:pPr>
            <w:r>
              <w:rPr>
                <w:color w:val="000000" w:themeColor="text1"/>
                <w:sz w:val="16"/>
                <w:szCs w:val="16"/>
              </w:rPr>
              <w:t>[</w:t>
            </w:r>
            <w:r w:rsidR="005255A1" w:rsidRPr="00DD0EC8">
              <w:rPr>
                <w:color w:val="000000" w:themeColor="text1"/>
                <w:sz w:val="16"/>
                <w:szCs w:val="16"/>
              </w:rPr>
              <w:t>Completed/E</w:t>
            </w:r>
            <w:r>
              <w:rPr>
                <w:color w:val="000000" w:themeColor="text1"/>
                <w:sz w:val="16"/>
                <w:szCs w:val="16"/>
              </w:rPr>
              <w:t>x</w:t>
            </w:r>
            <w:r w:rsidR="005255A1" w:rsidRPr="00DD0EC8">
              <w:rPr>
                <w:color w:val="000000" w:themeColor="text1"/>
                <w:sz w:val="16"/>
                <w:szCs w:val="16"/>
              </w:rPr>
              <w:t>ecution</w:t>
            </w:r>
            <w:r>
              <w:rPr>
                <w:color w:val="000000" w:themeColor="text1"/>
                <w:sz w:val="16"/>
                <w:szCs w:val="16"/>
              </w:rPr>
              <w:t>]</w:t>
            </w:r>
          </w:p>
        </w:tc>
      </w:tr>
      <w:tr w:rsidR="00DB1FD7" w:rsidRPr="00E21B52" w14:paraId="431F3458" w14:textId="77777777" w:rsidTr="00C17CA3">
        <w:tc>
          <w:tcPr>
            <w:tcW w:w="1723" w:type="dxa"/>
            <w:shd w:val="clear" w:color="auto" w:fill="auto"/>
          </w:tcPr>
          <w:p w14:paraId="7A9134C0" w14:textId="77777777" w:rsidR="00DB1FD7" w:rsidRPr="00E21B52" w:rsidRDefault="00DB1FD7" w:rsidP="00F901AB">
            <w:pPr>
              <w:spacing w:before="0" w:after="0"/>
              <w:rPr>
                <w:sz w:val="16"/>
                <w:szCs w:val="16"/>
              </w:rPr>
            </w:pPr>
          </w:p>
        </w:tc>
        <w:tc>
          <w:tcPr>
            <w:tcW w:w="4128" w:type="dxa"/>
          </w:tcPr>
          <w:p w14:paraId="2FA1913A" w14:textId="77777777" w:rsidR="00DB1FD7" w:rsidRPr="00E21B52" w:rsidRDefault="00DB1FD7" w:rsidP="00F901AB">
            <w:pPr>
              <w:spacing w:before="0" w:after="0"/>
              <w:rPr>
                <w:sz w:val="16"/>
                <w:szCs w:val="16"/>
              </w:rPr>
            </w:pPr>
          </w:p>
        </w:tc>
        <w:tc>
          <w:tcPr>
            <w:tcW w:w="2159" w:type="dxa"/>
            <w:shd w:val="clear" w:color="auto" w:fill="auto"/>
          </w:tcPr>
          <w:p w14:paraId="644D3210" w14:textId="77777777" w:rsidR="00DB1FD7" w:rsidRPr="00E21B52" w:rsidRDefault="00DB1FD7" w:rsidP="00F901AB">
            <w:pPr>
              <w:spacing w:before="0" w:after="0"/>
              <w:rPr>
                <w:sz w:val="16"/>
                <w:szCs w:val="16"/>
              </w:rPr>
            </w:pPr>
          </w:p>
        </w:tc>
        <w:tc>
          <w:tcPr>
            <w:tcW w:w="1110" w:type="dxa"/>
          </w:tcPr>
          <w:p w14:paraId="00868168" w14:textId="77777777" w:rsidR="00DB1FD7" w:rsidRPr="00E21B52" w:rsidRDefault="00DB1FD7" w:rsidP="00F901AB">
            <w:pPr>
              <w:spacing w:before="0" w:after="0"/>
              <w:rPr>
                <w:sz w:val="16"/>
                <w:szCs w:val="16"/>
              </w:rPr>
            </w:pPr>
          </w:p>
        </w:tc>
      </w:tr>
      <w:tr w:rsidR="00DB1FD7" w:rsidRPr="00E21B52" w14:paraId="47DBE98A" w14:textId="77777777" w:rsidTr="00C17CA3">
        <w:tc>
          <w:tcPr>
            <w:tcW w:w="1723" w:type="dxa"/>
            <w:shd w:val="clear" w:color="auto" w:fill="auto"/>
          </w:tcPr>
          <w:p w14:paraId="1F27EB57" w14:textId="77777777" w:rsidR="00DB1FD7" w:rsidRPr="00E21B52" w:rsidRDefault="00DB1FD7" w:rsidP="00F901AB">
            <w:pPr>
              <w:spacing w:before="0" w:after="0"/>
              <w:rPr>
                <w:sz w:val="16"/>
                <w:szCs w:val="16"/>
              </w:rPr>
            </w:pPr>
          </w:p>
        </w:tc>
        <w:tc>
          <w:tcPr>
            <w:tcW w:w="4128" w:type="dxa"/>
          </w:tcPr>
          <w:p w14:paraId="597C1F9A" w14:textId="77777777" w:rsidR="00DB1FD7" w:rsidRPr="00E21B52" w:rsidRDefault="00DB1FD7" w:rsidP="00F901AB">
            <w:pPr>
              <w:spacing w:before="0" w:after="0"/>
              <w:rPr>
                <w:sz w:val="16"/>
                <w:szCs w:val="16"/>
              </w:rPr>
            </w:pPr>
          </w:p>
        </w:tc>
        <w:tc>
          <w:tcPr>
            <w:tcW w:w="2159" w:type="dxa"/>
            <w:shd w:val="clear" w:color="auto" w:fill="auto"/>
          </w:tcPr>
          <w:p w14:paraId="09D53D3A" w14:textId="77777777" w:rsidR="00DB1FD7" w:rsidRPr="00E21B52" w:rsidRDefault="00DB1FD7" w:rsidP="00F901AB">
            <w:pPr>
              <w:spacing w:before="0" w:after="0"/>
              <w:rPr>
                <w:sz w:val="16"/>
                <w:szCs w:val="16"/>
              </w:rPr>
            </w:pPr>
          </w:p>
        </w:tc>
        <w:tc>
          <w:tcPr>
            <w:tcW w:w="1110" w:type="dxa"/>
          </w:tcPr>
          <w:p w14:paraId="549A8B39" w14:textId="77777777" w:rsidR="00DB1FD7" w:rsidRPr="00E21B52" w:rsidRDefault="00DB1FD7" w:rsidP="00F901AB">
            <w:pPr>
              <w:spacing w:before="0" w:after="0"/>
              <w:rPr>
                <w:sz w:val="16"/>
                <w:szCs w:val="16"/>
              </w:rPr>
            </w:pPr>
          </w:p>
        </w:tc>
      </w:tr>
      <w:tr w:rsidR="00DB1FD7" w:rsidRPr="00E21B52" w14:paraId="34255621" w14:textId="77777777" w:rsidTr="00C17CA3">
        <w:tc>
          <w:tcPr>
            <w:tcW w:w="1723" w:type="dxa"/>
            <w:shd w:val="clear" w:color="auto" w:fill="auto"/>
          </w:tcPr>
          <w:p w14:paraId="5A9B392F" w14:textId="77777777" w:rsidR="00DB1FD7" w:rsidRPr="00E21B52" w:rsidRDefault="00DB1FD7" w:rsidP="00F901AB">
            <w:pPr>
              <w:spacing w:before="0" w:after="0"/>
              <w:rPr>
                <w:sz w:val="16"/>
                <w:szCs w:val="16"/>
              </w:rPr>
            </w:pPr>
          </w:p>
        </w:tc>
        <w:tc>
          <w:tcPr>
            <w:tcW w:w="4128" w:type="dxa"/>
          </w:tcPr>
          <w:p w14:paraId="0FEDA90D" w14:textId="77777777" w:rsidR="00DB1FD7" w:rsidRPr="00E21B52" w:rsidRDefault="00DB1FD7" w:rsidP="00F901AB">
            <w:pPr>
              <w:spacing w:before="0" w:after="0"/>
              <w:rPr>
                <w:sz w:val="16"/>
                <w:szCs w:val="16"/>
              </w:rPr>
            </w:pPr>
          </w:p>
        </w:tc>
        <w:tc>
          <w:tcPr>
            <w:tcW w:w="2159" w:type="dxa"/>
            <w:shd w:val="clear" w:color="auto" w:fill="auto"/>
          </w:tcPr>
          <w:p w14:paraId="2B7B1D8F" w14:textId="77777777" w:rsidR="00DB1FD7" w:rsidRPr="00E21B52" w:rsidRDefault="00DB1FD7" w:rsidP="00F901AB">
            <w:pPr>
              <w:spacing w:before="0" w:after="0"/>
              <w:rPr>
                <w:sz w:val="16"/>
                <w:szCs w:val="16"/>
              </w:rPr>
            </w:pPr>
          </w:p>
        </w:tc>
        <w:tc>
          <w:tcPr>
            <w:tcW w:w="1110" w:type="dxa"/>
          </w:tcPr>
          <w:p w14:paraId="2D29B584" w14:textId="77777777" w:rsidR="00DB1FD7" w:rsidRPr="00E21B52" w:rsidRDefault="00DB1FD7" w:rsidP="00F901AB">
            <w:pPr>
              <w:spacing w:before="0" w:after="0"/>
              <w:rPr>
                <w:sz w:val="16"/>
                <w:szCs w:val="16"/>
              </w:rPr>
            </w:pPr>
          </w:p>
        </w:tc>
      </w:tr>
      <w:tr w:rsidR="00DB1FD7" w:rsidRPr="00E21B52" w14:paraId="7DFD53BF" w14:textId="77777777" w:rsidTr="00C17CA3">
        <w:tc>
          <w:tcPr>
            <w:tcW w:w="1723" w:type="dxa"/>
            <w:shd w:val="clear" w:color="auto" w:fill="auto"/>
          </w:tcPr>
          <w:p w14:paraId="17660D47" w14:textId="77777777" w:rsidR="00DB1FD7" w:rsidRPr="00E21B52" w:rsidRDefault="00DB1FD7" w:rsidP="00F901AB">
            <w:pPr>
              <w:spacing w:before="0" w:after="0"/>
              <w:rPr>
                <w:sz w:val="16"/>
                <w:szCs w:val="16"/>
              </w:rPr>
            </w:pPr>
          </w:p>
        </w:tc>
        <w:tc>
          <w:tcPr>
            <w:tcW w:w="4128" w:type="dxa"/>
          </w:tcPr>
          <w:p w14:paraId="411815BD" w14:textId="77777777" w:rsidR="00DB1FD7" w:rsidRPr="00E21B52" w:rsidRDefault="00DB1FD7" w:rsidP="00F901AB">
            <w:pPr>
              <w:spacing w:before="0" w:after="0"/>
              <w:rPr>
                <w:sz w:val="16"/>
                <w:szCs w:val="16"/>
              </w:rPr>
            </w:pPr>
          </w:p>
        </w:tc>
        <w:tc>
          <w:tcPr>
            <w:tcW w:w="2159" w:type="dxa"/>
            <w:shd w:val="clear" w:color="auto" w:fill="auto"/>
          </w:tcPr>
          <w:p w14:paraId="5406CF4C" w14:textId="77777777" w:rsidR="00DB1FD7" w:rsidRPr="00E21B52" w:rsidRDefault="00DB1FD7" w:rsidP="00F901AB">
            <w:pPr>
              <w:spacing w:before="0" w:after="0"/>
              <w:rPr>
                <w:sz w:val="16"/>
                <w:szCs w:val="16"/>
              </w:rPr>
            </w:pPr>
          </w:p>
        </w:tc>
        <w:tc>
          <w:tcPr>
            <w:tcW w:w="1110" w:type="dxa"/>
          </w:tcPr>
          <w:p w14:paraId="244B7612" w14:textId="77777777" w:rsidR="00DB1FD7" w:rsidRPr="00E21B52" w:rsidRDefault="00DB1FD7" w:rsidP="00F901AB">
            <w:pPr>
              <w:spacing w:before="0" w:after="0"/>
              <w:rPr>
                <w:sz w:val="16"/>
                <w:szCs w:val="16"/>
              </w:rPr>
            </w:pPr>
          </w:p>
        </w:tc>
      </w:tr>
    </w:tbl>
    <w:p w14:paraId="7A82C3F7" w14:textId="77777777" w:rsidR="00AF2CCB" w:rsidRPr="00E21B52" w:rsidRDefault="00AF2CCB" w:rsidP="00247FB6">
      <w:pPr>
        <w:rPr>
          <w:szCs w:val="18"/>
        </w:rPr>
      </w:pPr>
      <w:bookmarkStart w:id="81" w:name="_Toc480807876"/>
    </w:p>
    <w:p w14:paraId="00AD4FAE" w14:textId="77777777" w:rsidR="0042004A" w:rsidRPr="0042004A" w:rsidRDefault="002857F5" w:rsidP="00DD0EC8">
      <w:pPr>
        <w:pStyle w:val="NZTitulo1"/>
        <w:rPr>
          <w:lang w:val="es-419"/>
        </w:rPr>
      </w:pPr>
      <w:bookmarkStart w:id="82" w:name="_Toc6331295"/>
      <w:r w:rsidRPr="00DD0EC8">
        <w:rPr>
          <w:lang w:val="es-AR"/>
        </w:rPr>
        <w:t>P</w:t>
      </w:r>
      <w:r w:rsidR="00DD0EC8" w:rsidRPr="00DD0EC8">
        <w:rPr>
          <w:lang w:val="es-AR"/>
        </w:rPr>
        <w:t>ROJECT</w:t>
      </w:r>
      <w:r w:rsidRPr="00DD0EC8">
        <w:rPr>
          <w:lang w:val="es-AR"/>
        </w:rPr>
        <w:t xml:space="preserve"> I</w:t>
      </w:r>
      <w:r w:rsidR="00DD0EC8" w:rsidRPr="00DD0EC8">
        <w:rPr>
          <w:lang w:val="es-AR"/>
        </w:rPr>
        <w:t>MPLENTATION</w:t>
      </w:r>
      <w:r w:rsidRPr="00DD0EC8">
        <w:rPr>
          <w:lang w:val="es-AR"/>
        </w:rPr>
        <w:t xml:space="preserve"> </w:t>
      </w:r>
      <w:r w:rsidR="001E3F2A" w:rsidRPr="00DD0EC8">
        <w:rPr>
          <w:lang w:val="es-AR"/>
        </w:rPr>
        <w:t>a</w:t>
      </w:r>
      <w:r w:rsidRPr="00DD0EC8">
        <w:rPr>
          <w:lang w:val="es-AR"/>
        </w:rPr>
        <w:t xml:space="preserve">nd </w:t>
      </w:r>
      <w:bookmarkEnd w:id="81"/>
      <w:bookmarkEnd w:id="82"/>
      <w:r w:rsidR="00DD0EC8" w:rsidRPr="00DD0EC8">
        <w:rPr>
          <w:lang w:val="es-AR"/>
        </w:rPr>
        <w:t>RESULTS</w:t>
      </w:r>
      <w:r w:rsidR="00F901AB" w:rsidRPr="00DD0EC8">
        <w:rPr>
          <w:lang w:val="es-AR"/>
        </w:rPr>
        <w:t xml:space="preserve"> </w:t>
      </w:r>
    </w:p>
    <w:p w14:paraId="75EA553B" w14:textId="277CFAC6" w:rsidR="00DD0EC8" w:rsidRDefault="00DD0EC8" w:rsidP="0042004A">
      <w:pPr>
        <w:pStyle w:val="NZNormal"/>
        <w:rPr>
          <w:lang w:val="es-419"/>
        </w:rPr>
      </w:pPr>
      <w:r w:rsidRPr="00DD0EC8">
        <w:rPr>
          <w:lang w:val="es-AR"/>
        </w:rPr>
        <w:t>[</w:t>
      </w:r>
      <w:r>
        <w:rPr>
          <w:lang w:val="es-AR"/>
        </w:rPr>
        <w:t>Detallar actividades y sobre todo</w:t>
      </w:r>
      <w:r w:rsidRPr="00DD0EC8">
        <w:rPr>
          <w:rFonts w:ascii="Gotham Bold" w:hAnsi="Gotham Bold"/>
          <w:b/>
          <w:kern w:val="22"/>
          <w:lang w:val="es-419"/>
        </w:rPr>
        <w:t xml:space="preserve"> resultados</w:t>
      </w:r>
      <w:r>
        <w:rPr>
          <w:lang w:val="es-419"/>
        </w:rPr>
        <w:t>. Incluir gráficos y tablas]</w:t>
      </w:r>
    </w:p>
    <w:p w14:paraId="44C30E39" w14:textId="77777777" w:rsidR="00DD0EC8" w:rsidRPr="00BD4087" w:rsidRDefault="00DD0EC8" w:rsidP="00DD0EC8">
      <w:pPr>
        <w:pStyle w:val="NZNormal"/>
      </w:pPr>
      <w:r>
        <w:lastRenderedPageBreak/>
        <w:t>[</w:t>
      </w:r>
      <w:proofErr w:type="spellStart"/>
      <w:r>
        <w:t>Texto</w:t>
      </w:r>
      <w:proofErr w:type="spellEnd"/>
      <w:r>
        <w:t xml:space="preserve"> Normal]</w:t>
      </w:r>
    </w:p>
    <w:p w14:paraId="34E9FD53" w14:textId="77777777" w:rsidR="00C214DC" w:rsidRDefault="00187ACC" w:rsidP="00DD0EC8">
      <w:pPr>
        <w:pStyle w:val="NZsubttulo"/>
      </w:pPr>
      <w:bookmarkStart w:id="83" w:name="_Toc6331296"/>
      <w:proofErr w:type="spellStart"/>
      <w:r w:rsidRPr="005255A1">
        <w:t>Component</w:t>
      </w:r>
      <w:proofErr w:type="spellEnd"/>
      <w:r w:rsidRPr="005255A1">
        <w:t xml:space="preserve"> 1. </w:t>
      </w:r>
      <w:bookmarkEnd w:id="83"/>
    </w:p>
    <w:p w14:paraId="6BD4B715" w14:textId="43E3704E" w:rsidR="00DD0EC8" w:rsidRPr="005255A1" w:rsidRDefault="00DD0EC8" w:rsidP="00DD0EC8">
      <w:pPr>
        <w:pStyle w:val="NZNormal"/>
      </w:pPr>
      <w:r>
        <w:t>[</w:t>
      </w:r>
      <w:proofErr w:type="spellStart"/>
      <w:r>
        <w:t>Texto</w:t>
      </w:r>
      <w:proofErr w:type="spellEnd"/>
      <w:r>
        <w:t xml:space="preserve"> Normal]</w:t>
      </w:r>
    </w:p>
    <w:p w14:paraId="0FA828F4" w14:textId="77777777" w:rsidR="00376014" w:rsidRDefault="00E37EF2" w:rsidP="00DD0EC8">
      <w:pPr>
        <w:pStyle w:val="NZsubttulo"/>
      </w:pPr>
      <w:bookmarkStart w:id="84" w:name="_Toc6331297"/>
      <w:proofErr w:type="spellStart"/>
      <w:r w:rsidRPr="005255A1">
        <w:t>Component</w:t>
      </w:r>
      <w:proofErr w:type="spellEnd"/>
      <w:r w:rsidRPr="005255A1">
        <w:t xml:space="preserve"> 2. </w:t>
      </w:r>
      <w:bookmarkEnd w:id="84"/>
    </w:p>
    <w:p w14:paraId="5ED96C30" w14:textId="78346C74" w:rsidR="00DD0EC8" w:rsidRPr="005255A1" w:rsidRDefault="00DD0EC8" w:rsidP="00DD0EC8">
      <w:pPr>
        <w:pStyle w:val="NZNormal"/>
      </w:pPr>
      <w:r>
        <w:t>[</w:t>
      </w:r>
      <w:proofErr w:type="spellStart"/>
      <w:r>
        <w:t>Texto</w:t>
      </w:r>
      <w:proofErr w:type="spellEnd"/>
      <w:r>
        <w:t xml:space="preserve"> Normal]</w:t>
      </w:r>
    </w:p>
    <w:p w14:paraId="4137DD46" w14:textId="77777777" w:rsidR="007C66BE" w:rsidRDefault="00871095" w:rsidP="00DD0EC8">
      <w:pPr>
        <w:pStyle w:val="NZsubttulo"/>
      </w:pPr>
      <w:bookmarkStart w:id="85" w:name="_Toc6331298"/>
      <w:proofErr w:type="spellStart"/>
      <w:r w:rsidRPr="005255A1">
        <w:t>Component</w:t>
      </w:r>
      <w:proofErr w:type="spellEnd"/>
      <w:r w:rsidRPr="005255A1">
        <w:t xml:space="preserve"> 3. </w:t>
      </w:r>
      <w:bookmarkEnd w:id="85"/>
    </w:p>
    <w:p w14:paraId="20860870" w14:textId="73FE74FF" w:rsidR="00DD0EC8" w:rsidRPr="005255A1" w:rsidRDefault="00DD0EC8" w:rsidP="00DD0EC8">
      <w:pPr>
        <w:pStyle w:val="NZNormal"/>
      </w:pPr>
      <w:r>
        <w:t>[</w:t>
      </w:r>
      <w:proofErr w:type="spellStart"/>
      <w:r>
        <w:t>Texto</w:t>
      </w:r>
      <w:proofErr w:type="spellEnd"/>
      <w:r>
        <w:t xml:space="preserve"> Normal]</w:t>
      </w:r>
    </w:p>
    <w:p w14:paraId="1730AEF5" w14:textId="77777777" w:rsidR="00287619" w:rsidRDefault="00A86D8E" w:rsidP="00DD0EC8">
      <w:pPr>
        <w:pStyle w:val="NZsubttulo"/>
      </w:pPr>
      <w:bookmarkStart w:id="86" w:name="_Toc6331299"/>
      <w:proofErr w:type="spellStart"/>
      <w:r w:rsidRPr="005255A1">
        <w:t>Component</w:t>
      </w:r>
      <w:proofErr w:type="spellEnd"/>
      <w:r w:rsidRPr="005255A1">
        <w:t xml:space="preserve"> 4. </w:t>
      </w:r>
      <w:bookmarkStart w:id="87" w:name="_Toc480807877"/>
      <w:bookmarkStart w:id="88" w:name="_Toc480808829"/>
      <w:bookmarkStart w:id="89" w:name="_Toc7204895"/>
      <w:bookmarkStart w:id="90" w:name="_Toc7519236"/>
      <w:bookmarkEnd w:id="86"/>
    </w:p>
    <w:p w14:paraId="231015EC" w14:textId="0D5012D5" w:rsidR="00DD0EC8" w:rsidRPr="005255A1" w:rsidRDefault="00DD0EC8" w:rsidP="00DD0EC8">
      <w:pPr>
        <w:pStyle w:val="NZNormal"/>
      </w:pPr>
      <w:r>
        <w:t>[</w:t>
      </w:r>
      <w:proofErr w:type="spellStart"/>
      <w:r>
        <w:t>Texto</w:t>
      </w:r>
      <w:proofErr w:type="spellEnd"/>
      <w:r>
        <w:t xml:space="preserve"> Normal]</w:t>
      </w:r>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68"/>
    <w:bookmarkEnd w:id="69"/>
    <w:bookmarkEnd w:id="87"/>
    <w:bookmarkEnd w:id="88"/>
    <w:bookmarkEnd w:id="89"/>
    <w:bookmarkEnd w:id="90"/>
    <w:p w14:paraId="41B4AF64" w14:textId="77777777" w:rsidR="00513C0D" w:rsidRDefault="00513C0D" w:rsidP="00513C0D">
      <w:pPr>
        <w:shd w:val="clear" w:color="auto" w:fill="FFFFFF"/>
        <w:spacing w:before="0" w:after="0" w:line="240" w:lineRule="auto"/>
        <w:jc w:val="left"/>
        <w:rPr>
          <w:rFonts w:ascii="Arial" w:hAnsi="Arial" w:cs="Arial"/>
          <w:color w:val="222222"/>
          <w:sz w:val="24"/>
          <w:szCs w:val="24"/>
          <w:lang w:val="es-AR"/>
        </w:rPr>
      </w:pPr>
    </w:p>
    <w:p w14:paraId="4BB9669F" w14:textId="2735E37E" w:rsidR="00513C0D" w:rsidRDefault="00517CC0" w:rsidP="00517CC0">
      <w:pPr>
        <w:pStyle w:val="NZTitulo1"/>
      </w:pPr>
      <w:r>
        <w:t>CONCLUSIONS</w:t>
      </w:r>
      <w:r w:rsidR="00513C0D" w:rsidRPr="00513C0D">
        <w:t xml:space="preserve"> </w:t>
      </w:r>
    </w:p>
    <w:p w14:paraId="1FE3D447" w14:textId="77777777" w:rsidR="00517CC0" w:rsidRPr="005255A1" w:rsidRDefault="00517CC0" w:rsidP="00517CC0">
      <w:pPr>
        <w:pStyle w:val="NZNormal"/>
      </w:pPr>
      <w:r>
        <w:t>[</w:t>
      </w:r>
      <w:proofErr w:type="spellStart"/>
      <w:r>
        <w:t>Texto</w:t>
      </w:r>
      <w:proofErr w:type="spellEnd"/>
      <w:r>
        <w:t xml:space="preserve"> Normal]</w:t>
      </w:r>
    </w:p>
    <w:p w14:paraId="22A2ACB1" w14:textId="77777777" w:rsidR="00513C0D" w:rsidRPr="00513C0D" w:rsidRDefault="00513C0D" w:rsidP="00513C0D">
      <w:pPr>
        <w:shd w:val="clear" w:color="auto" w:fill="FFFFFF"/>
        <w:spacing w:before="0" w:after="0" w:line="240" w:lineRule="auto"/>
        <w:jc w:val="left"/>
      </w:pPr>
    </w:p>
    <w:p w14:paraId="55C7CE5A" w14:textId="5AD8D844" w:rsidR="00513C0D" w:rsidRPr="00513C0D" w:rsidRDefault="00517CC0" w:rsidP="00517CC0">
      <w:pPr>
        <w:pStyle w:val="NZTitulo1"/>
      </w:pPr>
      <w:r>
        <w:t>DIGITAL LINKS</w:t>
      </w:r>
      <w:r w:rsidR="00513C0D" w:rsidRPr="00513C0D">
        <w:t xml:space="preserve"> </w:t>
      </w:r>
    </w:p>
    <w:p w14:paraId="6D443A8B" w14:textId="2AF56215" w:rsidR="00513C0D" w:rsidRDefault="00517CC0" w:rsidP="00517CC0">
      <w:pPr>
        <w:pStyle w:val="NZNormal"/>
      </w:pPr>
      <w:r w:rsidRPr="00517CC0">
        <w:t>Link to project’s site a</w:t>
      </w:r>
      <w:r>
        <w:t xml:space="preserve">t FONTAGRO: </w:t>
      </w:r>
      <w:r w:rsidR="0042004A">
        <w:t>[</w:t>
      </w:r>
      <w:proofErr w:type="spellStart"/>
      <w:r w:rsidR="0042004A">
        <w:t>Pegar</w:t>
      </w:r>
      <w:proofErr w:type="spellEnd"/>
      <w:r w:rsidR="0042004A">
        <w:t xml:space="preserve"> </w:t>
      </w:r>
      <w:proofErr w:type="spellStart"/>
      <w:r w:rsidR="0042004A">
        <w:t>el</w:t>
      </w:r>
      <w:proofErr w:type="spellEnd"/>
      <w:r w:rsidR="0042004A">
        <w:t xml:space="preserve"> link]</w:t>
      </w:r>
    </w:p>
    <w:p w14:paraId="69E30311" w14:textId="77777777" w:rsidR="009C1003" w:rsidRPr="00513C0D" w:rsidRDefault="009C1003" w:rsidP="00287619">
      <w:pPr>
        <w:pStyle w:val="Ttulo2"/>
        <w:numPr>
          <w:ilvl w:val="0"/>
          <w:numId w:val="0"/>
        </w:numPr>
        <w:ind w:left="576" w:hanging="576"/>
        <w:rPr>
          <w:lang w:val="pt-BR"/>
        </w:rPr>
      </w:pPr>
    </w:p>
    <w:p w14:paraId="44F99824" w14:textId="77777777" w:rsidR="009C1003" w:rsidRPr="0042004A" w:rsidRDefault="009C1003" w:rsidP="00190D61"/>
    <w:sectPr w:rsidR="009C1003" w:rsidRPr="0042004A" w:rsidSect="00671758">
      <w:headerReference w:type="default" r:id="rId8"/>
      <w:headerReference w:type="first" r:id="rId9"/>
      <w:pgSz w:w="12240" w:h="15840" w:code="1"/>
      <w:pgMar w:top="1440" w:right="1800" w:bottom="1440" w:left="1800" w:header="706" w:footer="706"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EE934" w14:textId="77777777" w:rsidR="00877501" w:rsidRDefault="00877501" w:rsidP="005C2885">
      <w:pPr>
        <w:pStyle w:val="AbbrDesc"/>
      </w:pPr>
      <w:r>
        <w:separator/>
      </w:r>
    </w:p>
  </w:endnote>
  <w:endnote w:type="continuationSeparator" w:id="0">
    <w:p w14:paraId="46BCB5B2" w14:textId="77777777" w:rsidR="00877501" w:rsidRDefault="00877501" w:rsidP="005C2885">
      <w:pPr>
        <w:pStyle w:val="AbbrDesc"/>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charset w:val="01"/>
    <w:family w:val="roman"/>
    <w:pitch w:val="variable"/>
  </w:font>
  <w:font w:name="Gotham Bold">
    <w:altName w:val="Cambria"/>
    <w:charset w:val="01"/>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lack">
    <w:altName w:val="Cambria"/>
    <w:charset w:val="01"/>
    <w:family w:val="roman"/>
    <w:pitch w:val="variable"/>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1656E" w14:textId="77777777" w:rsidR="00877501" w:rsidRDefault="00877501" w:rsidP="005C2885">
      <w:pPr>
        <w:pStyle w:val="AbbrDesc"/>
      </w:pPr>
      <w:r>
        <w:separator/>
      </w:r>
    </w:p>
  </w:footnote>
  <w:footnote w:type="continuationSeparator" w:id="0">
    <w:p w14:paraId="334086B1" w14:textId="77777777" w:rsidR="00877501" w:rsidRDefault="00877501" w:rsidP="005C2885">
      <w:pPr>
        <w:pStyle w:val="AbbrDesc"/>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DFCEB" w14:textId="77777777" w:rsidR="0088131C" w:rsidRPr="00D106EC" w:rsidRDefault="0088131C">
    <w:pPr>
      <w:pStyle w:val="Encabezado"/>
      <w:jc w:val="center"/>
      <w:rPr>
        <w:sz w:val="18"/>
      </w:rPr>
    </w:pPr>
    <w:r w:rsidRPr="00D106EC">
      <w:rPr>
        <w:sz w:val="18"/>
      </w:rPr>
      <w:fldChar w:fldCharType="begin"/>
    </w:r>
    <w:r w:rsidRPr="00D106EC">
      <w:rPr>
        <w:sz w:val="18"/>
      </w:rPr>
      <w:instrText xml:space="preserve"> PAGE   \* MERGEFORMAT </w:instrText>
    </w:r>
    <w:r w:rsidRPr="00D106EC">
      <w:rPr>
        <w:sz w:val="18"/>
      </w:rPr>
      <w:fldChar w:fldCharType="separate"/>
    </w:r>
    <w:r w:rsidRPr="00D106EC">
      <w:rPr>
        <w:noProof/>
        <w:sz w:val="18"/>
      </w:rPr>
      <w:t>2</w:t>
    </w:r>
    <w:r w:rsidRPr="00D106EC">
      <w:rPr>
        <w:noProof/>
        <w:sz w:val="18"/>
      </w:rPr>
      <w:fldChar w:fldCharType="end"/>
    </w:r>
  </w:p>
  <w:p w14:paraId="4B4C87C8" w14:textId="77777777" w:rsidR="0088131C" w:rsidRDefault="0088131C" w:rsidP="00334ECA">
    <w:pPr>
      <w:pStyle w:val="Encabezado"/>
      <w:ind w:right="36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C8D8B" w14:textId="6359A4B4" w:rsidR="00BE6A4B" w:rsidRDefault="00BE6A4B" w:rsidP="00BE6A4B">
    <w:pPr>
      <w:pStyle w:val="Encabezado"/>
      <w:tabs>
        <w:tab w:val="clear" w:pos="4320"/>
        <w:tab w:val="clear" w:pos="8640"/>
        <w:tab w:val="left" w:pos="7697"/>
      </w:tabs>
    </w:pPr>
    <w:r>
      <w:tab/>
    </w:r>
    <w:r w:rsidR="00876D38">
      <w:rPr>
        <w:noProof/>
        <w:sz w:val="20"/>
      </w:rPr>
      <w:drawing>
        <wp:inline distT="0" distB="0" distL="0" distR="0" wp14:anchorId="4155D574" wp14:editId="01106A15">
          <wp:extent cx="1568450" cy="487680"/>
          <wp:effectExtent l="0" t="0" r="0" b="7620"/>
          <wp:docPr id="192877829" name="Imagen 4"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77829" name="Imagen 4" descr="Text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487680"/>
                  </a:xfrm>
                  <a:prstGeom prst="rect">
                    <a:avLst/>
                  </a:prstGeom>
                  <a:noFill/>
                  <a:ln>
                    <a:noFill/>
                  </a:ln>
                </pic:spPr>
              </pic:pic>
            </a:graphicData>
          </a:graphic>
        </wp:inline>
      </w:drawing>
    </w:r>
    <w:r>
      <w:rPr>
        <w:sz w:val="20"/>
      </w:rPr>
      <w:t xml:space="preserve">          </w:t>
    </w:r>
    <w:r w:rsidR="00DF41ED">
      <w:rPr>
        <w:noProof/>
      </w:rPr>
      <w:drawing>
        <wp:inline distT="0" distB="0" distL="0" distR="0" wp14:anchorId="67DC795B" wp14:editId="16404442">
          <wp:extent cx="548640" cy="548640"/>
          <wp:effectExtent l="0" t="0" r="0" b="0"/>
          <wp:docPr id="2" name="Imagen 2" descr="GRA (@GRA_GHG)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 (@GRA_GHG) | Twit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t xml:space="preserve">   </w:t>
    </w:r>
    <w:r w:rsidR="00513C0D">
      <w:t xml:space="preserve">            </w:t>
    </w:r>
    <w:r w:rsidR="00DF41ED">
      <w:rPr>
        <w:noProof/>
      </w:rPr>
      <w:drawing>
        <wp:inline distT="0" distB="0" distL="0" distR="0" wp14:anchorId="102877D2" wp14:editId="2F1DDE15">
          <wp:extent cx="1806575" cy="37655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6575" cy="376555"/>
                  </a:xfrm>
                  <a:prstGeom prst="rect">
                    <a:avLst/>
                  </a:prstGeom>
                  <a:noFill/>
                  <a:ln>
                    <a:noFill/>
                  </a:ln>
                </pic:spPr>
              </pic:pic>
            </a:graphicData>
          </a:graphic>
        </wp:inline>
      </w:drawing>
    </w:r>
    <w:r>
      <w:t xml:space="preserve">                            </w:t>
    </w:r>
  </w:p>
  <w:p w14:paraId="15BEE3AB" w14:textId="77777777" w:rsidR="00BE6A4B" w:rsidRDefault="00BE6A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07262"/>
    <w:multiLevelType w:val="hybridMultilevel"/>
    <w:tmpl w:val="29609C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C43FBB"/>
    <w:multiLevelType w:val="hybridMultilevel"/>
    <w:tmpl w:val="6D6E8B92"/>
    <w:lvl w:ilvl="0" w:tplc="04090001">
      <w:start w:val="1"/>
      <w:numFmt w:val="bullet"/>
      <w:lvlText w:val=""/>
      <w:lvlJc w:val="left"/>
      <w:pPr>
        <w:ind w:left="1440" w:hanging="360"/>
      </w:pPr>
      <w:rPr>
        <w:rFonts w:ascii="Symbol" w:hAnsi="Symbol"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6E3D46"/>
    <w:multiLevelType w:val="multilevel"/>
    <w:tmpl w:val="ADFC33A2"/>
    <w:lvl w:ilvl="0">
      <w:start w:val="1"/>
      <w:numFmt w:val="upperRoman"/>
      <w:pStyle w:val="Subttulo"/>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154E02FB"/>
    <w:multiLevelType w:val="hybridMultilevel"/>
    <w:tmpl w:val="FC38B9DC"/>
    <w:lvl w:ilvl="0" w:tplc="0409001B">
      <w:start w:val="1"/>
      <w:numFmt w:val="lowerRoman"/>
      <w:lvlText w:val="%1."/>
      <w:lvlJc w:val="right"/>
      <w:pPr>
        <w:ind w:left="1080" w:hanging="360"/>
      </w:pPr>
      <w:rPr>
        <w:rFonts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4" w15:restartNumberingAfterBreak="0">
    <w:nsid w:val="16AA1A05"/>
    <w:multiLevelType w:val="multilevel"/>
    <w:tmpl w:val="580A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74627F"/>
    <w:multiLevelType w:val="multilevel"/>
    <w:tmpl w:val="CC823022"/>
    <w:lvl w:ilvl="0">
      <w:start w:val="1"/>
      <w:numFmt w:val="upperRoman"/>
      <w:lvlRestart w:val="0"/>
      <w:pStyle w:val="Chapter"/>
      <w:lvlText w:val="%1."/>
      <w:lvlJc w:val="center"/>
      <w:pPr>
        <w:tabs>
          <w:tab w:val="num" w:pos="5040"/>
        </w:tabs>
        <w:ind w:left="4392" w:firstLine="288"/>
      </w:pPr>
      <w:rPr>
        <w:b/>
        <w:i w:val="0"/>
      </w:rPr>
    </w:lvl>
    <w:lvl w:ilvl="1">
      <w:start w:val="1"/>
      <w:numFmt w:val="decimal"/>
      <w:pStyle w:val="Paragraph"/>
      <w:isLgl/>
      <w:lvlText w:val="%1.%2"/>
      <w:lvlJc w:val="left"/>
      <w:pPr>
        <w:tabs>
          <w:tab w:val="num" w:pos="1296"/>
        </w:tabs>
        <w:ind w:left="1296" w:hanging="1296"/>
      </w:pPr>
    </w:lvl>
    <w:lvl w:ilvl="2">
      <w:start w:val="1"/>
      <w:numFmt w:val="lowerLetter"/>
      <w:pStyle w:val="subpar"/>
      <w:lvlText w:val="%3."/>
      <w:lvlJc w:val="left"/>
      <w:pPr>
        <w:tabs>
          <w:tab w:val="num" w:pos="2592"/>
        </w:tabs>
        <w:ind w:left="2592" w:hanging="432"/>
      </w:pPr>
    </w:lvl>
    <w:lvl w:ilvl="3">
      <w:start w:val="1"/>
      <w:numFmt w:val="lowerRoman"/>
      <w:pStyle w:val="SubSubPar"/>
      <w:lvlText w:val="%4."/>
      <w:lvlJc w:val="right"/>
      <w:pPr>
        <w:tabs>
          <w:tab w:val="num" w:pos="3024"/>
        </w:tabs>
        <w:ind w:left="3024" w:hanging="288"/>
      </w:pPr>
    </w:lvl>
    <w:lvl w:ilvl="4">
      <w:start w:val="1"/>
      <w:numFmt w:val="decimal"/>
      <w:lvlText w:val="%1.%2.%3.%4.%5"/>
      <w:lvlJc w:val="left"/>
      <w:pPr>
        <w:ind w:left="2448" w:hanging="1008"/>
      </w:pPr>
    </w:lvl>
    <w:lvl w:ilvl="5">
      <w:start w:val="1"/>
      <w:numFmt w:val="decimal"/>
      <w:lvlText w:val="%1.%2.%3.%4.%5.%6"/>
      <w:lvlJc w:val="left"/>
      <w:pPr>
        <w:ind w:left="2592" w:hanging="1152"/>
      </w:pPr>
    </w:lvl>
    <w:lvl w:ilvl="6">
      <w:start w:val="1"/>
      <w:numFmt w:val="decimal"/>
      <w:lvlText w:val="%1.%2.%3.%4.%5.%6.%7"/>
      <w:lvlJc w:val="left"/>
      <w:pPr>
        <w:ind w:left="2736" w:hanging="1296"/>
      </w:pPr>
    </w:lvl>
    <w:lvl w:ilvl="7">
      <w:start w:val="1"/>
      <w:numFmt w:val="decimal"/>
      <w:lvlText w:val="%1.%2.%3.%4.%5.%6.%7.%8"/>
      <w:lvlJc w:val="left"/>
      <w:pPr>
        <w:ind w:left="2880" w:hanging="1440"/>
      </w:pPr>
    </w:lvl>
    <w:lvl w:ilvl="8">
      <w:start w:val="1"/>
      <w:numFmt w:val="decimal"/>
      <w:lvlText w:val="%1.%2.%3.%4.%5.%6.%7.%8.%9"/>
      <w:lvlJc w:val="left"/>
      <w:pPr>
        <w:ind w:left="3024" w:hanging="1584"/>
      </w:pPr>
    </w:lvl>
  </w:abstractNum>
  <w:abstractNum w:abstractNumId="6" w15:restartNumberingAfterBreak="0">
    <w:nsid w:val="28237AD9"/>
    <w:multiLevelType w:val="multilevel"/>
    <w:tmpl w:val="92C2AB76"/>
    <w:lvl w:ilvl="0">
      <w:start w:val="1"/>
      <w:numFmt w:val="upperRoman"/>
      <w:pStyle w:val="Ttulo1"/>
      <w:lvlText w:val="%1."/>
      <w:lvlJc w:val="right"/>
      <w:pPr>
        <w:ind w:left="360" w:hanging="360"/>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15:restartNumberingAfterBreak="0">
    <w:nsid w:val="2A4B4319"/>
    <w:multiLevelType w:val="hybridMultilevel"/>
    <w:tmpl w:val="95FA1EBE"/>
    <w:lvl w:ilvl="0" w:tplc="04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B494D8B"/>
    <w:multiLevelType w:val="hybridMultilevel"/>
    <w:tmpl w:val="49E683E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0DF288B"/>
    <w:multiLevelType w:val="hybridMultilevel"/>
    <w:tmpl w:val="08A281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491D1C"/>
    <w:multiLevelType w:val="hybridMultilevel"/>
    <w:tmpl w:val="47A294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BF048A"/>
    <w:multiLevelType w:val="multilevel"/>
    <w:tmpl w:val="AFC497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4181425"/>
    <w:multiLevelType w:val="multilevel"/>
    <w:tmpl w:val="1256F068"/>
    <w:lvl w:ilvl="0">
      <w:start w:val="2"/>
      <w:numFmt w:val="decimal"/>
      <w:lvlText w:val="%1"/>
      <w:lvlJc w:val="left"/>
      <w:pPr>
        <w:ind w:left="360" w:hanging="360"/>
      </w:pPr>
      <w:rPr>
        <w:rFonts w:hint="default"/>
      </w:rPr>
    </w:lvl>
    <w:lvl w:ilvl="1">
      <w:start w:val="1"/>
      <w:numFmt w:val="decimal"/>
      <w:pStyle w:val="paragraphtimesnewroman"/>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0494584"/>
    <w:multiLevelType w:val="multilevel"/>
    <w:tmpl w:val="8EA4BEF0"/>
    <w:styleLink w:val="Style1"/>
    <w:lvl w:ilvl="0">
      <w:start w:val="2"/>
      <w:numFmt w:val="decimal"/>
      <w:isLgl/>
      <w:lvlText w:val="%1."/>
      <w:lvlJc w:val="left"/>
      <w:pPr>
        <w:tabs>
          <w:tab w:val="num" w:pos="360"/>
        </w:tabs>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8B27FCC"/>
    <w:multiLevelType w:val="hybridMultilevel"/>
    <w:tmpl w:val="AFA26384"/>
    <w:lvl w:ilvl="0" w:tplc="4A728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9209E1"/>
    <w:multiLevelType w:val="hybridMultilevel"/>
    <w:tmpl w:val="6B1457D4"/>
    <w:lvl w:ilvl="0" w:tplc="0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644D371D"/>
    <w:multiLevelType w:val="hybridMultilevel"/>
    <w:tmpl w:val="4B684F22"/>
    <w:lvl w:ilvl="0" w:tplc="0409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6B3940E5"/>
    <w:multiLevelType w:val="multilevel"/>
    <w:tmpl w:val="580A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DCB2920"/>
    <w:multiLevelType w:val="multilevel"/>
    <w:tmpl w:val="353A65E4"/>
    <w:lvl w:ilvl="0">
      <w:start w:val="1"/>
      <w:numFmt w:val="upperLetter"/>
      <w:pStyle w:val="FirstHeading"/>
      <w:lvlText w:val="%1."/>
      <w:lvlJc w:val="left"/>
      <w:pPr>
        <w:ind w:left="4824" w:hanging="720"/>
      </w:pPr>
    </w:lvl>
    <w:lvl w:ilvl="1">
      <w:start w:val="1"/>
      <w:numFmt w:val="decimal"/>
      <w:pStyle w:val="SecHeading"/>
      <w:lvlText w:val="%2."/>
      <w:lvlJc w:val="left"/>
      <w:pPr>
        <w:tabs>
          <w:tab w:val="num" w:pos="5400"/>
        </w:tabs>
        <w:ind w:left="5400" w:hanging="576"/>
      </w:pPr>
      <w:rPr>
        <w:b/>
      </w:rPr>
    </w:lvl>
    <w:lvl w:ilvl="2">
      <w:start w:val="1"/>
      <w:numFmt w:val="lowerLetter"/>
      <w:pStyle w:val="SubHeading1"/>
      <w:lvlText w:val="%3)"/>
      <w:lvlJc w:val="left"/>
      <w:pPr>
        <w:tabs>
          <w:tab w:val="num" w:pos="5976"/>
        </w:tabs>
        <w:ind w:left="5976" w:hanging="576"/>
      </w:pPr>
      <w:rPr>
        <w:b/>
      </w:rPr>
    </w:lvl>
    <w:lvl w:ilvl="3">
      <w:start w:val="1"/>
      <w:numFmt w:val="lowerRoman"/>
      <w:pStyle w:val="Subheading2"/>
      <w:lvlText w:val="(%4)"/>
      <w:lvlJc w:val="right"/>
      <w:pPr>
        <w:tabs>
          <w:tab w:val="num" w:pos="6480"/>
        </w:tabs>
        <w:ind w:left="6480" w:hanging="288"/>
      </w:pPr>
      <w:rPr>
        <w:b/>
      </w:rPr>
    </w:lvl>
    <w:lvl w:ilvl="4">
      <w:start w:val="1"/>
      <w:numFmt w:val="decimal"/>
      <w:lvlText w:val="%5)"/>
      <w:lvlJc w:val="left"/>
      <w:pPr>
        <w:ind w:left="5112" w:hanging="432"/>
      </w:pPr>
    </w:lvl>
    <w:lvl w:ilvl="5">
      <w:start w:val="1"/>
      <w:numFmt w:val="lowerLetter"/>
      <w:lvlText w:val="%6)"/>
      <w:lvlJc w:val="left"/>
      <w:pPr>
        <w:ind w:left="5256" w:hanging="432"/>
      </w:pPr>
    </w:lvl>
    <w:lvl w:ilvl="6">
      <w:start w:val="1"/>
      <w:numFmt w:val="lowerRoman"/>
      <w:lvlText w:val="%7)"/>
      <w:lvlJc w:val="right"/>
      <w:pPr>
        <w:ind w:left="5400" w:hanging="288"/>
      </w:pPr>
    </w:lvl>
    <w:lvl w:ilvl="7">
      <w:start w:val="1"/>
      <w:numFmt w:val="lowerLetter"/>
      <w:lvlText w:val="%8."/>
      <w:lvlJc w:val="left"/>
      <w:pPr>
        <w:ind w:left="5544" w:hanging="432"/>
      </w:pPr>
    </w:lvl>
    <w:lvl w:ilvl="8">
      <w:start w:val="1"/>
      <w:numFmt w:val="lowerRoman"/>
      <w:lvlText w:val="%9."/>
      <w:lvlJc w:val="right"/>
      <w:pPr>
        <w:ind w:left="5688" w:hanging="144"/>
      </w:pPr>
    </w:lvl>
  </w:abstractNum>
  <w:num w:numId="1" w16cid:durableId="761530715">
    <w:abstractNumId w:val="18"/>
  </w:num>
  <w:num w:numId="2" w16cid:durableId="646477261">
    <w:abstractNumId w:val="14"/>
  </w:num>
  <w:num w:numId="3" w16cid:durableId="291987928">
    <w:abstractNumId w:val="10"/>
  </w:num>
  <w:num w:numId="4" w16cid:durableId="1602957978">
    <w:abstractNumId w:val="0"/>
  </w:num>
  <w:num w:numId="5" w16cid:durableId="1784688212">
    <w:abstractNumId w:val="1"/>
  </w:num>
  <w:num w:numId="6" w16cid:durableId="2025133484">
    <w:abstractNumId w:val="9"/>
  </w:num>
  <w:num w:numId="7" w16cid:durableId="404186189">
    <w:abstractNumId w:val="16"/>
  </w:num>
  <w:num w:numId="8" w16cid:durableId="803623076">
    <w:abstractNumId w:val="2"/>
  </w:num>
  <w:num w:numId="9" w16cid:durableId="1626276283">
    <w:abstractNumId w:val="13"/>
  </w:num>
  <w:num w:numId="10" w16cid:durableId="126433234">
    <w:abstractNumId w:val="17"/>
  </w:num>
  <w:num w:numId="11" w16cid:durableId="629483982">
    <w:abstractNumId w:val="4"/>
  </w:num>
  <w:num w:numId="12" w16cid:durableId="48001947">
    <w:abstractNumId w:val="6"/>
  </w:num>
  <w:num w:numId="13" w16cid:durableId="1318000882">
    <w:abstractNumId w:val="11"/>
  </w:num>
  <w:num w:numId="14" w16cid:durableId="517349375">
    <w:abstractNumId w:val="12"/>
  </w:num>
  <w:num w:numId="15" w16cid:durableId="516502771">
    <w:abstractNumId w:val="5"/>
  </w:num>
  <w:num w:numId="16" w16cid:durableId="166988683">
    <w:abstractNumId w:val="7"/>
  </w:num>
  <w:num w:numId="17" w16cid:durableId="39794462">
    <w:abstractNumId w:val="8"/>
  </w:num>
  <w:num w:numId="18" w16cid:durableId="912621016">
    <w:abstractNumId w:val="15"/>
  </w:num>
  <w:num w:numId="19" w16cid:durableId="35588453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QxMLC0NDMxNjEysLBU0lEKTi0uzszPAymwqAUAQenLuiwAAAA="/>
    <w:docVar w:name="Abbr1" w:val="TC$ Technical Cooperation"/>
    <w:docVar w:name="Abbr10" w:val="PSG$Project Specific Grant"/>
    <w:docVar w:name="Abbr11" w:val="RPG$Regional Public Goods"/>
    <w:docVar w:name="Abbr12" w:val="SECCI$Sustainable Energy and Climate Change Initiative"/>
    <w:docVar w:name="Abbr13" w:val="STF$Strategic Thematic Fund"/>
    <w:docVar w:name="Abbr14" w:val="VPC$Vice Presidency for Countries"/>
    <w:docVar w:name="Abbr15" w:val="DTF$Donor Trust Fund"/>
    <w:docVar w:name="Abbr16" w:val="MIF$Multilateral Investment Fund"/>
    <w:docVar w:name="Abbr17" w:val="TFAS$Trust Fund Administration System"/>
    <w:docVar w:name="Abbr18" w:val="PRODEV$Program to Implement the External Pillar of the Medium Term Action Plan for Development Effectiveness"/>
    <w:docVar w:name="Abbr19" w:val="GEF$Global Environment Facility"/>
    <w:docVar w:name="Abbr2" w:val="LAC$Latin American and Caribbean"/>
    <w:docVar w:name="Abbr20" w:val="VPC/GCM$Grants and Cofinancing Management Unit"/>
    <w:docVar w:name="Abbr3" w:val="IDB$Inter-American Development Bank"/>
    <w:docVar w:name="Abbr4" w:val="ORC$Ordinary Capital"/>
    <w:docVar w:name="Abbr5" w:val="FSO$Fund for Special Operations"/>
    <w:docVar w:name="Abbr6" w:val="SW$Single Window"/>
    <w:docVar w:name="Abbr7" w:val="QRR$Quality and Risk Review"/>
    <w:docVar w:name="Abbr8" w:val="RTC$Regional Technical Cooperation"/>
    <w:docVar w:name="Abbr9" w:val="IIC$Inter-American Investment Corporation"/>
    <w:docVar w:name="DOCTYPE" w:val="FPR"/>
    <w:docVar w:name="TotalAbbr" w:val="20"/>
  </w:docVars>
  <w:rsids>
    <w:rsidRoot w:val="005C2885"/>
    <w:rsid w:val="000048C0"/>
    <w:rsid w:val="000071D9"/>
    <w:rsid w:val="00011E0D"/>
    <w:rsid w:val="0001471C"/>
    <w:rsid w:val="00015A93"/>
    <w:rsid w:val="000273A9"/>
    <w:rsid w:val="000277C4"/>
    <w:rsid w:val="00030430"/>
    <w:rsid w:val="00033864"/>
    <w:rsid w:val="000341BD"/>
    <w:rsid w:val="0004159A"/>
    <w:rsid w:val="00045267"/>
    <w:rsid w:val="00045E35"/>
    <w:rsid w:val="0005421E"/>
    <w:rsid w:val="00055721"/>
    <w:rsid w:val="000606A5"/>
    <w:rsid w:val="00061ED0"/>
    <w:rsid w:val="00062BED"/>
    <w:rsid w:val="00080FEF"/>
    <w:rsid w:val="00085B32"/>
    <w:rsid w:val="00086B2E"/>
    <w:rsid w:val="00093291"/>
    <w:rsid w:val="00094001"/>
    <w:rsid w:val="000942E8"/>
    <w:rsid w:val="00095245"/>
    <w:rsid w:val="000A29EA"/>
    <w:rsid w:val="000A2F0A"/>
    <w:rsid w:val="000A3DAB"/>
    <w:rsid w:val="000A4018"/>
    <w:rsid w:val="000A44D1"/>
    <w:rsid w:val="000B0267"/>
    <w:rsid w:val="000B2619"/>
    <w:rsid w:val="000C42D2"/>
    <w:rsid w:val="000C4715"/>
    <w:rsid w:val="000C4E4F"/>
    <w:rsid w:val="000C582E"/>
    <w:rsid w:val="000D3A71"/>
    <w:rsid w:val="000D3F96"/>
    <w:rsid w:val="000D5A44"/>
    <w:rsid w:val="000D6554"/>
    <w:rsid w:val="000E607B"/>
    <w:rsid w:val="00101D98"/>
    <w:rsid w:val="001059AE"/>
    <w:rsid w:val="00111E61"/>
    <w:rsid w:val="00117B50"/>
    <w:rsid w:val="00127050"/>
    <w:rsid w:val="00131CED"/>
    <w:rsid w:val="00131EFA"/>
    <w:rsid w:val="00133F80"/>
    <w:rsid w:val="0013488B"/>
    <w:rsid w:val="00142655"/>
    <w:rsid w:val="001454FA"/>
    <w:rsid w:val="001467B0"/>
    <w:rsid w:val="001519B7"/>
    <w:rsid w:val="00161439"/>
    <w:rsid w:val="001636C9"/>
    <w:rsid w:val="00163DC2"/>
    <w:rsid w:val="00165D70"/>
    <w:rsid w:val="00166B87"/>
    <w:rsid w:val="0017270F"/>
    <w:rsid w:val="00173141"/>
    <w:rsid w:val="001732B1"/>
    <w:rsid w:val="00181F1F"/>
    <w:rsid w:val="00182015"/>
    <w:rsid w:val="00182984"/>
    <w:rsid w:val="00183819"/>
    <w:rsid w:val="00186771"/>
    <w:rsid w:val="00187ACC"/>
    <w:rsid w:val="0019073D"/>
    <w:rsid w:val="00190D61"/>
    <w:rsid w:val="00191280"/>
    <w:rsid w:val="00192585"/>
    <w:rsid w:val="001934B1"/>
    <w:rsid w:val="00193F39"/>
    <w:rsid w:val="001A47F5"/>
    <w:rsid w:val="001A781A"/>
    <w:rsid w:val="001B43CF"/>
    <w:rsid w:val="001B4927"/>
    <w:rsid w:val="001B7B07"/>
    <w:rsid w:val="001C356E"/>
    <w:rsid w:val="001C42FD"/>
    <w:rsid w:val="001C432F"/>
    <w:rsid w:val="001C6246"/>
    <w:rsid w:val="001C6960"/>
    <w:rsid w:val="001D10A2"/>
    <w:rsid w:val="001D18F2"/>
    <w:rsid w:val="001D1CE4"/>
    <w:rsid w:val="001D2147"/>
    <w:rsid w:val="001D3557"/>
    <w:rsid w:val="001D5F55"/>
    <w:rsid w:val="001D7180"/>
    <w:rsid w:val="001E031E"/>
    <w:rsid w:val="001E186E"/>
    <w:rsid w:val="001E32D9"/>
    <w:rsid w:val="001E3F2A"/>
    <w:rsid w:val="001F1A45"/>
    <w:rsid w:val="001F2226"/>
    <w:rsid w:val="001F67F3"/>
    <w:rsid w:val="00202EB7"/>
    <w:rsid w:val="00204D54"/>
    <w:rsid w:val="0020542C"/>
    <w:rsid w:val="00211AF9"/>
    <w:rsid w:val="002131D5"/>
    <w:rsid w:val="00213D02"/>
    <w:rsid w:val="002177B0"/>
    <w:rsid w:val="00217AD3"/>
    <w:rsid w:val="0022139D"/>
    <w:rsid w:val="00222B0F"/>
    <w:rsid w:val="00222FC6"/>
    <w:rsid w:val="002318C5"/>
    <w:rsid w:val="0023238E"/>
    <w:rsid w:val="0023306B"/>
    <w:rsid w:val="00235DC0"/>
    <w:rsid w:val="002367A5"/>
    <w:rsid w:val="00243884"/>
    <w:rsid w:val="00244D3A"/>
    <w:rsid w:val="00245D69"/>
    <w:rsid w:val="00247FB6"/>
    <w:rsid w:val="00251CBA"/>
    <w:rsid w:val="002572F4"/>
    <w:rsid w:val="00274BD3"/>
    <w:rsid w:val="002857F5"/>
    <w:rsid w:val="00287619"/>
    <w:rsid w:val="002877A8"/>
    <w:rsid w:val="00293B71"/>
    <w:rsid w:val="00295D40"/>
    <w:rsid w:val="002977A3"/>
    <w:rsid w:val="00297B7B"/>
    <w:rsid w:val="002A2736"/>
    <w:rsid w:val="002A30FB"/>
    <w:rsid w:val="002A31E1"/>
    <w:rsid w:val="002A5C8C"/>
    <w:rsid w:val="002A6AB0"/>
    <w:rsid w:val="002B105D"/>
    <w:rsid w:val="002B5F04"/>
    <w:rsid w:val="002C645C"/>
    <w:rsid w:val="002D0A90"/>
    <w:rsid w:val="002D245A"/>
    <w:rsid w:val="002D3DC1"/>
    <w:rsid w:val="002D5D95"/>
    <w:rsid w:val="002D61A8"/>
    <w:rsid w:val="002E1524"/>
    <w:rsid w:val="002E1C8E"/>
    <w:rsid w:val="002E2118"/>
    <w:rsid w:val="002E5515"/>
    <w:rsid w:val="002F0CB8"/>
    <w:rsid w:val="002F7A85"/>
    <w:rsid w:val="0030105F"/>
    <w:rsid w:val="00301915"/>
    <w:rsid w:val="00302D75"/>
    <w:rsid w:val="0030305B"/>
    <w:rsid w:val="00306F4D"/>
    <w:rsid w:val="00312CE5"/>
    <w:rsid w:val="003133EB"/>
    <w:rsid w:val="00314687"/>
    <w:rsid w:val="00316F14"/>
    <w:rsid w:val="00321689"/>
    <w:rsid w:val="00322CDE"/>
    <w:rsid w:val="00324DF0"/>
    <w:rsid w:val="003250B4"/>
    <w:rsid w:val="00327B78"/>
    <w:rsid w:val="003305CA"/>
    <w:rsid w:val="00330DD6"/>
    <w:rsid w:val="0033131D"/>
    <w:rsid w:val="0033152C"/>
    <w:rsid w:val="00334ECA"/>
    <w:rsid w:val="00340414"/>
    <w:rsid w:val="00341D57"/>
    <w:rsid w:val="00347847"/>
    <w:rsid w:val="0035185D"/>
    <w:rsid w:val="003529A0"/>
    <w:rsid w:val="003534B2"/>
    <w:rsid w:val="003644B5"/>
    <w:rsid w:val="00367AA0"/>
    <w:rsid w:val="00367F2D"/>
    <w:rsid w:val="00372178"/>
    <w:rsid w:val="0037344C"/>
    <w:rsid w:val="00376014"/>
    <w:rsid w:val="00376C78"/>
    <w:rsid w:val="00385B34"/>
    <w:rsid w:val="00385D8F"/>
    <w:rsid w:val="00386034"/>
    <w:rsid w:val="003874B3"/>
    <w:rsid w:val="00390C49"/>
    <w:rsid w:val="00391D20"/>
    <w:rsid w:val="00397A78"/>
    <w:rsid w:val="003A2E89"/>
    <w:rsid w:val="003A49A8"/>
    <w:rsid w:val="003A75B3"/>
    <w:rsid w:val="003B0092"/>
    <w:rsid w:val="003B5C77"/>
    <w:rsid w:val="003B6A4F"/>
    <w:rsid w:val="003B7A94"/>
    <w:rsid w:val="003C1D50"/>
    <w:rsid w:val="003C1EA7"/>
    <w:rsid w:val="003C2D8A"/>
    <w:rsid w:val="003D0C13"/>
    <w:rsid w:val="003D0DDA"/>
    <w:rsid w:val="003D1FA2"/>
    <w:rsid w:val="003D242B"/>
    <w:rsid w:val="003D3E29"/>
    <w:rsid w:val="003E3C17"/>
    <w:rsid w:val="003E4F52"/>
    <w:rsid w:val="003F0F54"/>
    <w:rsid w:val="003F32EB"/>
    <w:rsid w:val="003F4120"/>
    <w:rsid w:val="003F4F32"/>
    <w:rsid w:val="003F5EAA"/>
    <w:rsid w:val="003F6F0C"/>
    <w:rsid w:val="004011A6"/>
    <w:rsid w:val="004049BE"/>
    <w:rsid w:val="00405DF4"/>
    <w:rsid w:val="00411C99"/>
    <w:rsid w:val="00411F5B"/>
    <w:rsid w:val="00415479"/>
    <w:rsid w:val="00417E5B"/>
    <w:rsid w:val="00417E8A"/>
    <w:rsid w:val="0042004A"/>
    <w:rsid w:val="0042008F"/>
    <w:rsid w:val="004225CC"/>
    <w:rsid w:val="00425F30"/>
    <w:rsid w:val="004262ED"/>
    <w:rsid w:val="00426EF2"/>
    <w:rsid w:val="00433A7E"/>
    <w:rsid w:val="00437367"/>
    <w:rsid w:val="0044007D"/>
    <w:rsid w:val="00446435"/>
    <w:rsid w:val="0045504A"/>
    <w:rsid w:val="00455FAF"/>
    <w:rsid w:val="004615E3"/>
    <w:rsid w:val="0046167F"/>
    <w:rsid w:val="00467A58"/>
    <w:rsid w:val="00473CD9"/>
    <w:rsid w:val="00484742"/>
    <w:rsid w:val="0048594D"/>
    <w:rsid w:val="0049069F"/>
    <w:rsid w:val="004917C7"/>
    <w:rsid w:val="00494C66"/>
    <w:rsid w:val="004950B8"/>
    <w:rsid w:val="004A1BA0"/>
    <w:rsid w:val="004A3127"/>
    <w:rsid w:val="004B5120"/>
    <w:rsid w:val="004B5669"/>
    <w:rsid w:val="004C0CC6"/>
    <w:rsid w:val="004C2295"/>
    <w:rsid w:val="004C351A"/>
    <w:rsid w:val="004C3C60"/>
    <w:rsid w:val="004C5607"/>
    <w:rsid w:val="004C6246"/>
    <w:rsid w:val="004C78E4"/>
    <w:rsid w:val="004D2131"/>
    <w:rsid w:val="004D2156"/>
    <w:rsid w:val="004D447A"/>
    <w:rsid w:val="004D4548"/>
    <w:rsid w:val="004D5C37"/>
    <w:rsid w:val="004E25E2"/>
    <w:rsid w:val="004E3459"/>
    <w:rsid w:val="004F01D4"/>
    <w:rsid w:val="004F0695"/>
    <w:rsid w:val="004F41F2"/>
    <w:rsid w:val="004F4580"/>
    <w:rsid w:val="004F68A7"/>
    <w:rsid w:val="0050119E"/>
    <w:rsid w:val="00501D78"/>
    <w:rsid w:val="00505D35"/>
    <w:rsid w:val="0050751C"/>
    <w:rsid w:val="00510946"/>
    <w:rsid w:val="00513366"/>
    <w:rsid w:val="00513C0D"/>
    <w:rsid w:val="00515883"/>
    <w:rsid w:val="00517CC0"/>
    <w:rsid w:val="005210DD"/>
    <w:rsid w:val="00521712"/>
    <w:rsid w:val="005244A5"/>
    <w:rsid w:val="005255A1"/>
    <w:rsid w:val="00525ABA"/>
    <w:rsid w:val="0052677C"/>
    <w:rsid w:val="005301F4"/>
    <w:rsid w:val="00533717"/>
    <w:rsid w:val="005363EC"/>
    <w:rsid w:val="0054056F"/>
    <w:rsid w:val="005418FE"/>
    <w:rsid w:val="00541958"/>
    <w:rsid w:val="00546EAD"/>
    <w:rsid w:val="005479DD"/>
    <w:rsid w:val="0055467D"/>
    <w:rsid w:val="0055497A"/>
    <w:rsid w:val="00555D90"/>
    <w:rsid w:val="00561A12"/>
    <w:rsid w:val="00562426"/>
    <w:rsid w:val="00563E4B"/>
    <w:rsid w:val="00563F6A"/>
    <w:rsid w:val="00567C71"/>
    <w:rsid w:val="0057073D"/>
    <w:rsid w:val="005717DA"/>
    <w:rsid w:val="00575F1A"/>
    <w:rsid w:val="00577C51"/>
    <w:rsid w:val="00580777"/>
    <w:rsid w:val="00582416"/>
    <w:rsid w:val="00584092"/>
    <w:rsid w:val="005865FE"/>
    <w:rsid w:val="00586819"/>
    <w:rsid w:val="00586F80"/>
    <w:rsid w:val="0059354D"/>
    <w:rsid w:val="00594BC4"/>
    <w:rsid w:val="00597F2B"/>
    <w:rsid w:val="005A3DEB"/>
    <w:rsid w:val="005A60C2"/>
    <w:rsid w:val="005B28CF"/>
    <w:rsid w:val="005B29F3"/>
    <w:rsid w:val="005C0E68"/>
    <w:rsid w:val="005C2392"/>
    <w:rsid w:val="005C2885"/>
    <w:rsid w:val="005C5139"/>
    <w:rsid w:val="005C57FF"/>
    <w:rsid w:val="005D1BBD"/>
    <w:rsid w:val="005D5708"/>
    <w:rsid w:val="005D7605"/>
    <w:rsid w:val="005E2C54"/>
    <w:rsid w:val="005E3C17"/>
    <w:rsid w:val="005E4608"/>
    <w:rsid w:val="005E642A"/>
    <w:rsid w:val="005E757D"/>
    <w:rsid w:val="005E7A1C"/>
    <w:rsid w:val="005E7AFF"/>
    <w:rsid w:val="005F146D"/>
    <w:rsid w:val="005F2841"/>
    <w:rsid w:val="005F64A3"/>
    <w:rsid w:val="005F7440"/>
    <w:rsid w:val="00603178"/>
    <w:rsid w:val="00605B4D"/>
    <w:rsid w:val="006125BF"/>
    <w:rsid w:val="006127AD"/>
    <w:rsid w:val="00621CDE"/>
    <w:rsid w:val="00623F19"/>
    <w:rsid w:val="00625EAD"/>
    <w:rsid w:val="00627824"/>
    <w:rsid w:val="0063367A"/>
    <w:rsid w:val="006359E9"/>
    <w:rsid w:val="00636564"/>
    <w:rsid w:val="0064161F"/>
    <w:rsid w:val="00642DBE"/>
    <w:rsid w:val="00643E3E"/>
    <w:rsid w:val="006461EE"/>
    <w:rsid w:val="00646ACD"/>
    <w:rsid w:val="00646F09"/>
    <w:rsid w:val="00651BBA"/>
    <w:rsid w:val="0065394E"/>
    <w:rsid w:val="006539BB"/>
    <w:rsid w:val="00655045"/>
    <w:rsid w:val="00655F51"/>
    <w:rsid w:val="006563F1"/>
    <w:rsid w:val="0065650B"/>
    <w:rsid w:val="0066139A"/>
    <w:rsid w:val="006626D4"/>
    <w:rsid w:val="00666350"/>
    <w:rsid w:val="00670980"/>
    <w:rsid w:val="00671758"/>
    <w:rsid w:val="00672ACF"/>
    <w:rsid w:val="00672B12"/>
    <w:rsid w:val="0067377D"/>
    <w:rsid w:val="006774D2"/>
    <w:rsid w:val="00682AEE"/>
    <w:rsid w:val="00685262"/>
    <w:rsid w:val="00687CBA"/>
    <w:rsid w:val="00691BD2"/>
    <w:rsid w:val="00691ED6"/>
    <w:rsid w:val="006941F0"/>
    <w:rsid w:val="00697700"/>
    <w:rsid w:val="006A067E"/>
    <w:rsid w:val="006A2B7B"/>
    <w:rsid w:val="006A4ED4"/>
    <w:rsid w:val="006A5471"/>
    <w:rsid w:val="006A7F64"/>
    <w:rsid w:val="006B17D2"/>
    <w:rsid w:val="006B3DD0"/>
    <w:rsid w:val="006B652C"/>
    <w:rsid w:val="006B762E"/>
    <w:rsid w:val="006C2E48"/>
    <w:rsid w:val="006C4356"/>
    <w:rsid w:val="006D1EAE"/>
    <w:rsid w:val="006D3552"/>
    <w:rsid w:val="006E1CF8"/>
    <w:rsid w:val="006E39FD"/>
    <w:rsid w:val="006E6116"/>
    <w:rsid w:val="006F1F32"/>
    <w:rsid w:val="006F20D6"/>
    <w:rsid w:val="006F466E"/>
    <w:rsid w:val="006F5204"/>
    <w:rsid w:val="006F5AC4"/>
    <w:rsid w:val="006F5F10"/>
    <w:rsid w:val="00705CB9"/>
    <w:rsid w:val="00717A63"/>
    <w:rsid w:val="00721745"/>
    <w:rsid w:val="007225AE"/>
    <w:rsid w:val="00723561"/>
    <w:rsid w:val="00726A8B"/>
    <w:rsid w:val="00727B35"/>
    <w:rsid w:val="00727FB6"/>
    <w:rsid w:val="00730C05"/>
    <w:rsid w:val="00731C29"/>
    <w:rsid w:val="007325A4"/>
    <w:rsid w:val="00734377"/>
    <w:rsid w:val="00734453"/>
    <w:rsid w:val="00737868"/>
    <w:rsid w:val="00741C2B"/>
    <w:rsid w:val="00742547"/>
    <w:rsid w:val="00746C53"/>
    <w:rsid w:val="0075124F"/>
    <w:rsid w:val="00755BA4"/>
    <w:rsid w:val="00770453"/>
    <w:rsid w:val="00772327"/>
    <w:rsid w:val="0077257F"/>
    <w:rsid w:val="00774671"/>
    <w:rsid w:val="00775803"/>
    <w:rsid w:val="00782E8A"/>
    <w:rsid w:val="00785F36"/>
    <w:rsid w:val="00793B2D"/>
    <w:rsid w:val="00797BD2"/>
    <w:rsid w:val="00797DCC"/>
    <w:rsid w:val="007A3150"/>
    <w:rsid w:val="007A624D"/>
    <w:rsid w:val="007A634D"/>
    <w:rsid w:val="007A6EB8"/>
    <w:rsid w:val="007A774A"/>
    <w:rsid w:val="007B3FA7"/>
    <w:rsid w:val="007C66BE"/>
    <w:rsid w:val="007D2555"/>
    <w:rsid w:val="007D478A"/>
    <w:rsid w:val="007D512D"/>
    <w:rsid w:val="007D66D7"/>
    <w:rsid w:val="007E2554"/>
    <w:rsid w:val="007E52A5"/>
    <w:rsid w:val="007F1578"/>
    <w:rsid w:val="007F56BF"/>
    <w:rsid w:val="007F6FE3"/>
    <w:rsid w:val="00801B62"/>
    <w:rsid w:val="00802C50"/>
    <w:rsid w:val="00804166"/>
    <w:rsid w:val="00810CD5"/>
    <w:rsid w:val="0081103D"/>
    <w:rsid w:val="0081360E"/>
    <w:rsid w:val="008138A9"/>
    <w:rsid w:val="00815920"/>
    <w:rsid w:val="008208FF"/>
    <w:rsid w:val="0083206A"/>
    <w:rsid w:val="00834386"/>
    <w:rsid w:val="00840459"/>
    <w:rsid w:val="008440E6"/>
    <w:rsid w:val="00845030"/>
    <w:rsid w:val="0084590C"/>
    <w:rsid w:val="00846D2D"/>
    <w:rsid w:val="00846F28"/>
    <w:rsid w:val="008536D3"/>
    <w:rsid w:val="0086147D"/>
    <w:rsid w:val="00863E0D"/>
    <w:rsid w:val="00866C85"/>
    <w:rsid w:val="00871095"/>
    <w:rsid w:val="00876778"/>
    <w:rsid w:val="00876D38"/>
    <w:rsid w:val="00877501"/>
    <w:rsid w:val="00881254"/>
    <w:rsid w:val="0088130E"/>
    <w:rsid w:val="0088131C"/>
    <w:rsid w:val="00886F4B"/>
    <w:rsid w:val="00894F02"/>
    <w:rsid w:val="0089610B"/>
    <w:rsid w:val="008963A9"/>
    <w:rsid w:val="00897E99"/>
    <w:rsid w:val="008A5D9D"/>
    <w:rsid w:val="008B0089"/>
    <w:rsid w:val="008B0611"/>
    <w:rsid w:val="008B3CFB"/>
    <w:rsid w:val="008B6B7D"/>
    <w:rsid w:val="008B6C95"/>
    <w:rsid w:val="008B7649"/>
    <w:rsid w:val="008C0189"/>
    <w:rsid w:val="008C2667"/>
    <w:rsid w:val="008C51F7"/>
    <w:rsid w:val="008D56AA"/>
    <w:rsid w:val="008D6338"/>
    <w:rsid w:val="008E04FF"/>
    <w:rsid w:val="008E47B0"/>
    <w:rsid w:val="008E4F36"/>
    <w:rsid w:val="008E5125"/>
    <w:rsid w:val="008F0B62"/>
    <w:rsid w:val="008F2C53"/>
    <w:rsid w:val="008F3187"/>
    <w:rsid w:val="008F3E1F"/>
    <w:rsid w:val="008F4CEA"/>
    <w:rsid w:val="008F668F"/>
    <w:rsid w:val="008F7F68"/>
    <w:rsid w:val="00902D8E"/>
    <w:rsid w:val="00906FAA"/>
    <w:rsid w:val="00912743"/>
    <w:rsid w:val="00912E06"/>
    <w:rsid w:val="009139A0"/>
    <w:rsid w:val="00916A1E"/>
    <w:rsid w:val="00916E22"/>
    <w:rsid w:val="00922169"/>
    <w:rsid w:val="00922D2A"/>
    <w:rsid w:val="00926AEE"/>
    <w:rsid w:val="00930D95"/>
    <w:rsid w:val="00932586"/>
    <w:rsid w:val="0093457D"/>
    <w:rsid w:val="0093663C"/>
    <w:rsid w:val="00936B96"/>
    <w:rsid w:val="009377C1"/>
    <w:rsid w:val="00940428"/>
    <w:rsid w:val="00940E8F"/>
    <w:rsid w:val="00944111"/>
    <w:rsid w:val="00944548"/>
    <w:rsid w:val="0094791C"/>
    <w:rsid w:val="00951A69"/>
    <w:rsid w:val="009578A2"/>
    <w:rsid w:val="009606C4"/>
    <w:rsid w:val="009620BA"/>
    <w:rsid w:val="00962EDC"/>
    <w:rsid w:val="009632CD"/>
    <w:rsid w:val="00966604"/>
    <w:rsid w:val="00970746"/>
    <w:rsid w:val="00974B79"/>
    <w:rsid w:val="00975B36"/>
    <w:rsid w:val="0097760F"/>
    <w:rsid w:val="009842DF"/>
    <w:rsid w:val="009868E1"/>
    <w:rsid w:val="00987914"/>
    <w:rsid w:val="00990C96"/>
    <w:rsid w:val="009910CD"/>
    <w:rsid w:val="00991C3C"/>
    <w:rsid w:val="009938CE"/>
    <w:rsid w:val="0099546C"/>
    <w:rsid w:val="0099567C"/>
    <w:rsid w:val="00996F84"/>
    <w:rsid w:val="009A0364"/>
    <w:rsid w:val="009A21D2"/>
    <w:rsid w:val="009A2FD0"/>
    <w:rsid w:val="009A5476"/>
    <w:rsid w:val="009A5E7C"/>
    <w:rsid w:val="009A7743"/>
    <w:rsid w:val="009B043B"/>
    <w:rsid w:val="009B1399"/>
    <w:rsid w:val="009B5666"/>
    <w:rsid w:val="009C1003"/>
    <w:rsid w:val="009C38DE"/>
    <w:rsid w:val="009C5A07"/>
    <w:rsid w:val="009C5F93"/>
    <w:rsid w:val="009C7140"/>
    <w:rsid w:val="009C7396"/>
    <w:rsid w:val="009D33F4"/>
    <w:rsid w:val="009D4E0B"/>
    <w:rsid w:val="009D5731"/>
    <w:rsid w:val="009D6121"/>
    <w:rsid w:val="009D7CBE"/>
    <w:rsid w:val="009E1E74"/>
    <w:rsid w:val="009E3108"/>
    <w:rsid w:val="009E312A"/>
    <w:rsid w:val="009E43B2"/>
    <w:rsid w:val="009E6498"/>
    <w:rsid w:val="009F020F"/>
    <w:rsid w:val="009F44E6"/>
    <w:rsid w:val="009F63E4"/>
    <w:rsid w:val="00A014C5"/>
    <w:rsid w:val="00A0558B"/>
    <w:rsid w:val="00A057CE"/>
    <w:rsid w:val="00A0677A"/>
    <w:rsid w:val="00A07EC3"/>
    <w:rsid w:val="00A148F5"/>
    <w:rsid w:val="00A175D4"/>
    <w:rsid w:val="00A20BC0"/>
    <w:rsid w:val="00A23109"/>
    <w:rsid w:val="00A3130D"/>
    <w:rsid w:val="00A31621"/>
    <w:rsid w:val="00A34241"/>
    <w:rsid w:val="00A36DE7"/>
    <w:rsid w:val="00A36FB5"/>
    <w:rsid w:val="00A40D8C"/>
    <w:rsid w:val="00A40F13"/>
    <w:rsid w:val="00A4417A"/>
    <w:rsid w:val="00A4586D"/>
    <w:rsid w:val="00A46AEB"/>
    <w:rsid w:val="00A478A9"/>
    <w:rsid w:val="00A56475"/>
    <w:rsid w:val="00A60499"/>
    <w:rsid w:val="00A617A1"/>
    <w:rsid w:val="00A624BE"/>
    <w:rsid w:val="00A628E0"/>
    <w:rsid w:val="00A6377F"/>
    <w:rsid w:val="00A65189"/>
    <w:rsid w:val="00A65F9C"/>
    <w:rsid w:val="00A66172"/>
    <w:rsid w:val="00A72765"/>
    <w:rsid w:val="00A73C7A"/>
    <w:rsid w:val="00A76354"/>
    <w:rsid w:val="00A768AB"/>
    <w:rsid w:val="00A77FFC"/>
    <w:rsid w:val="00A800D4"/>
    <w:rsid w:val="00A829FA"/>
    <w:rsid w:val="00A82A7A"/>
    <w:rsid w:val="00A83CBB"/>
    <w:rsid w:val="00A86A18"/>
    <w:rsid w:val="00A86D8E"/>
    <w:rsid w:val="00A90122"/>
    <w:rsid w:val="00A90B1E"/>
    <w:rsid w:val="00AA0273"/>
    <w:rsid w:val="00AA03D2"/>
    <w:rsid w:val="00AA06BA"/>
    <w:rsid w:val="00AA2172"/>
    <w:rsid w:val="00AA3F62"/>
    <w:rsid w:val="00AA55E9"/>
    <w:rsid w:val="00AA7C20"/>
    <w:rsid w:val="00AB460F"/>
    <w:rsid w:val="00AB62FE"/>
    <w:rsid w:val="00AB6962"/>
    <w:rsid w:val="00AB7B2F"/>
    <w:rsid w:val="00AC3C2B"/>
    <w:rsid w:val="00AC536A"/>
    <w:rsid w:val="00AD308D"/>
    <w:rsid w:val="00AD4BC7"/>
    <w:rsid w:val="00AD4D2C"/>
    <w:rsid w:val="00AD545B"/>
    <w:rsid w:val="00AD64BF"/>
    <w:rsid w:val="00AD7CC1"/>
    <w:rsid w:val="00AE2936"/>
    <w:rsid w:val="00AF2CCB"/>
    <w:rsid w:val="00AF40CB"/>
    <w:rsid w:val="00B0065C"/>
    <w:rsid w:val="00B01DA5"/>
    <w:rsid w:val="00B075C9"/>
    <w:rsid w:val="00B16D57"/>
    <w:rsid w:val="00B16FB3"/>
    <w:rsid w:val="00B206C7"/>
    <w:rsid w:val="00B20E5B"/>
    <w:rsid w:val="00B25218"/>
    <w:rsid w:val="00B260AD"/>
    <w:rsid w:val="00B27F69"/>
    <w:rsid w:val="00B30DCA"/>
    <w:rsid w:val="00B36C11"/>
    <w:rsid w:val="00B41480"/>
    <w:rsid w:val="00B42779"/>
    <w:rsid w:val="00B45D4B"/>
    <w:rsid w:val="00B503AC"/>
    <w:rsid w:val="00B57599"/>
    <w:rsid w:val="00B6030E"/>
    <w:rsid w:val="00B750D5"/>
    <w:rsid w:val="00B75E69"/>
    <w:rsid w:val="00B81084"/>
    <w:rsid w:val="00B8143E"/>
    <w:rsid w:val="00B864D8"/>
    <w:rsid w:val="00B87166"/>
    <w:rsid w:val="00B92D80"/>
    <w:rsid w:val="00B96228"/>
    <w:rsid w:val="00BB0E9E"/>
    <w:rsid w:val="00BB2612"/>
    <w:rsid w:val="00BC4390"/>
    <w:rsid w:val="00BC6AB3"/>
    <w:rsid w:val="00BD1E26"/>
    <w:rsid w:val="00BD33A2"/>
    <w:rsid w:val="00BD4087"/>
    <w:rsid w:val="00BD737A"/>
    <w:rsid w:val="00BE3EFC"/>
    <w:rsid w:val="00BE6A4B"/>
    <w:rsid w:val="00BF0708"/>
    <w:rsid w:val="00BF1045"/>
    <w:rsid w:val="00BF1B16"/>
    <w:rsid w:val="00BF43A8"/>
    <w:rsid w:val="00C015EB"/>
    <w:rsid w:val="00C05469"/>
    <w:rsid w:val="00C109E3"/>
    <w:rsid w:val="00C17CA3"/>
    <w:rsid w:val="00C214DC"/>
    <w:rsid w:val="00C240BA"/>
    <w:rsid w:val="00C240DE"/>
    <w:rsid w:val="00C25B21"/>
    <w:rsid w:val="00C26D4D"/>
    <w:rsid w:val="00C279D6"/>
    <w:rsid w:val="00C338EE"/>
    <w:rsid w:val="00C34CE1"/>
    <w:rsid w:val="00C470A2"/>
    <w:rsid w:val="00C51274"/>
    <w:rsid w:val="00C53C59"/>
    <w:rsid w:val="00C54284"/>
    <w:rsid w:val="00C60EA7"/>
    <w:rsid w:val="00C6195A"/>
    <w:rsid w:val="00C7243F"/>
    <w:rsid w:val="00C72678"/>
    <w:rsid w:val="00C746B3"/>
    <w:rsid w:val="00C80502"/>
    <w:rsid w:val="00C84CB5"/>
    <w:rsid w:val="00C84CDE"/>
    <w:rsid w:val="00C85ED5"/>
    <w:rsid w:val="00C961F6"/>
    <w:rsid w:val="00CA66F4"/>
    <w:rsid w:val="00CA7016"/>
    <w:rsid w:val="00CB34FF"/>
    <w:rsid w:val="00CC0551"/>
    <w:rsid w:val="00CC08EA"/>
    <w:rsid w:val="00CC0D2A"/>
    <w:rsid w:val="00CC1365"/>
    <w:rsid w:val="00CC55B3"/>
    <w:rsid w:val="00CC5BA5"/>
    <w:rsid w:val="00CC6C9A"/>
    <w:rsid w:val="00CC7AD5"/>
    <w:rsid w:val="00CD0C13"/>
    <w:rsid w:val="00CD0D4D"/>
    <w:rsid w:val="00CD57D9"/>
    <w:rsid w:val="00CD60FB"/>
    <w:rsid w:val="00CE0759"/>
    <w:rsid w:val="00CE7243"/>
    <w:rsid w:val="00CF1FD2"/>
    <w:rsid w:val="00CF3611"/>
    <w:rsid w:val="00CF4D2E"/>
    <w:rsid w:val="00CF7DBE"/>
    <w:rsid w:val="00D01EDE"/>
    <w:rsid w:val="00D05FA7"/>
    <w:rsid w:val="00D106EC"/>
    <w:rsid w:val="00D116CE"/>
    <w:rsid w:val="00D14A9D"/>
    <w:rsid w:val="00D200FE"/>
    <w:rsid w:val="00D225B8"/>
    <w:rsid w:val="00D2290D"/>
    <w:rsid w:val="00D22AC5"/>
    <w:rsid w:val="00D26BFF"/>
    <w:rsid w:val="00D322D0"/>
    <w:rsid w:val="00D33109"/>
    <w:rsid w:val="00D34C90"/>
    <w:rsid w:val="00D37672"/>
    <w:rsid w:val="00D413F8"/>
    <w:rsid w:val="00D442FF"/>
    <w:rsid w:val="00D454F0"/>
    <w:rsid w:val="00D45760"/>
    <w:rsid w:val="00D50236"/>
    <w:rsid w:val="00D509B2"/>
    <w:rsid w:val="00D5103A"/>
    <w:rsid w:val="00D515F4"/>
    <w:rsid w:val="00D51BB4"/>
    <w:rsid w:val="00D537DA"/>
    <w:rsid w:val="00D55480"/>
    <w:rsid w:val="00D5645D"/>
    <w:rsid w:val="00D6309E"/>
    <w:rsid w:val="00D63361"/>
    <w:rsid w:val="00D671AA"/>
    <w:rsid w:val="00D703E9"/>
    <w:rsid w:val="00D70959"/>
    <w:rsid w:val="00D70E50"/>
    <w:rsid w:val="00D75611"/>
    <w:rsid w:val="00D80236"/>
    <w:rsid w:val="00D81186"/>
    <w:rsid w:val="00D83132"/>
    <w:rsid w:val="00D84233"/>
    <w:rsid w:val="00D85E50"/>
    <w:rsid w:val="00D8666A"/>
    <w:rsid w:val="00D9153B"/>
    <w:rsid w:val="00D93EC6"/>
    <w:rsid w:val="00D94FFF"/>
    <w:rsid w:val="00DA0A6F"/>
    <w:rsid w:val="00DA7F97"/>
    <w:rsid w:val="00DB1FD7"/>
    <w:rsid w:val="00DC0D0F"/>
    <w:rsid w:val="00DC0EA0"/>
    <w:rsid w:val="00DC1630"/>
    <w:rsid w:val="00DC2BD0"/>
    <w:rsid w:val="00DC6ABE"/>
    <w:rsid w:val="00DD0EC8"/>
    <w:rsid w:val="00DD2D23"/>
    <w:rsid w:val="00DD509C"/>
    <w:rsid w:val="00DD69F5"/>
    <w:rsid w:val="00DF02CB"/>
    <w:rsid w:val="00DF1103"/>
    <w:rsid w:val="00DF3477"/>
    <w:rsid w:val="00DF41ED"/>
    <w:rsid w:val="00DF78A8"/>
    <w:rsid w:val="00DF793A"/>
    <w:rsid w:val="00E00630"/>
    <w:rsid w:val="00E0162B"/>
    <w:rsid w:val="00E017E8"/>
    <w:rsid w:val="00E03B5F"/>
    <w:rsid w:val="00E07551"/>
    <w:rsid w:val="00E108AB"/>
    <w:rsid w:val="00E156A0"/>
    <w:rsid w:val="00E160C3"/>
    <w:rsid w:val="00E21B52"/>
    <w:rsid w:val="00E21C3B"/>
    <w:rsid w:val="00E21D23"/>
    <w:rsid w:val="00E21D2F"/>
    <w:rsid w:val="00E308EE"/>
    <w:rsid w:val="00E3514D"/>
    <w:rsid w:val="00E35213"/>
    <w:rsid w:val="00E353F3"/>
    <w:rsid w:val="00E36C79"/>
    <w:rsid w:val="00E37EF2"/>
    <w:rsid w:val="00E46490"/>
    <w:rsid w:val="00E51B55"/>
    <w:rsid w:val="00E51BB0"/>
    <w:rsid w:val="00E52C0C"/>
    <w:rsid w:val="00E54278"/>
    <w:rsid w:val="00E547A2"/>
    <w:rsid w:val="00E5581D"/>
    <w:rsid w:val="00E574CC"/>
    <w:rsid w:val="00E5788D"/>
    <w:rsid w:val="00E61C7E"/>
    <w:rsid w:val="00E6287A"/>
    <w:rsid w:val="00E64BC7"/>
    <w:rsid w:val="00E6528A"/>
    <w:rsid w:val="00E70102"/>
    <w:rsid w:val="00E7294F"/>
    <w:rsid w:val="00E74A6B"/>
    <w:rsid w:val="00E75925"/>
    <w:rsid w:val="00E75F6A"/>
    <w:rsid w:val="00E76270"/>
    <w:rsid w:val="00E81030"/>
    <w:rsid w:val="00E81BB7"/>
    <w:rsid w:val="00E91BEC"/>
    <w:rsid w:val="00E93047"/>
    <w:rsid w:val="00E93F0C"/>
    <w:rsid w:val="00E969B0"/>
    <w:rsid w:val="00EA0F04"/>
    <w:rsid w:val="00EA0F9E"/>
    <w:rsid w:val="00EA36C3"/>
    <w:rsid w:val="00EB4720"/>
    <w:rsid w:val="00EB4C6E"/>
    <w:rsid w:val="00EB5917"/>
    <w:rsid w:val="00EC2236"/>
    <w:rsid w:val="00EC2A33"/>
    <w:rsid w:val="00EC3429"/>
    <w:rsid w:val="00EC6B4E"/>
    <w:rsid w:val="00ED205D"/>
    <w:rsid w:val="00ED5B4A"/>
    <w:rsid w:val="00EE15F1"/>
    <w:rsid w:val="00EE1933"/>
    <w:rsid w:val="00EE3051"/>
    <w:rsid w:val="00EE3E2A"/>
    <w:rsid w:val="00F01D46"/>
    <w:rsid w:val="00F064A6"/>
    <w:rsid w:val="00F07986"/>
    <w:rsid w:val="00F2315B"/>
    <w:rsid w:val="00F24084"/>
    <w:rsid w:val="00F242EB"/>
    <w:rsid w:val="00F248B9"/>
    <w:rsid w:val="00F25D73"/>
    <w:rsid w:val="00F25E30"/>
    <w:rsid w:val="00F35D8A"/>
    <w:rsid w:val="00F35ECE"/>
    <w:rsid w:val="00F37FB9"/>
    <w:rsid w:val="00F42E06"/>
    <w:rsid w:val="00F4531E"/>
    <w:rsid w:val="00F4539A"/>
    <w:rsid w:val="00F511CC"/>
    <w:rsid w:val="00F52A69"/>
    <w:rsid w:val="00F5355F"/>
    <w:rsid w:val="00F53A37"/>
    <w:rsid w:val="00F611DC"/>
    <w:rsid w:val="00F63914"/>
    <w:rsid w:val="00F659BA"/>
    <w:rsid w:val="00F726FD"/>
    <w:rsid w:val="00F73DE4"/>
    <w:rsid w:val="00F75136"/>
    <w:rsid w:val="00F757C8"/>
    <w:rsid w:val="00F87086"/>
    <w:rsid w:val="00F901AB"/>
    <w:rsid w:val="00F94A42"/>
    <w:rsid w:val="00F9789E"/>
    <w:rsid w:val="00F97948"/>
    <w:rsid w:val="00FA0B42"/>
    <w:rsid w:val="00FA15DE"/>
    <w:rsid w:val="00FA2EF5"/>
    <w:rsid w:val="00FA370C"/>
    <w:rsid w:val="00FA4AAD"/>
    <w:rsid w:val="00FB4695"/>
    <w:rsid w:val="00FC4417"/>
    <w:rsid w:val="00FC7B44"/>
    <w:rsid w:val="00FD2CF7"/>
    <w:rsid w:val="00FD2E69"/>
    <w:rsid w:val="00FD4815"/>
    <w:rsid w:val="00FF0877"/>
    <w:rsid w:val="00FF7D2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20175D2"/>
  <w15:chartTrackingRefBased/>
  <w15:docId w15:val="{37BBC98D-ADB3-4E37-83CF-BB9229EA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heading 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semiHidden="1" w:uiPriority="35" w:unhideWhenUsed="1"/>
    <w:lsdException w:name="table of figures" w:uiPriority="99"/>
    <w:lsdException w:name="footnote reference" w:uiPriority="99"/>
    <w:lsdException w:name="annotation reference" w:uiPriority="99"/>
    <w:lsdException w:name="Hyperlink" w:uiPriority="99"/>
    <w:lsdException w:name="Strong" w:uiPriority="22"/>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ZNormal"/>
    <w:rsid w:val="0050119E"/>
    <w:pPr>
      <w:spacing w:before="120" w:after="120" w:line="276" w:lineRule="auto"/>
      <w:jc w:val="both"/>
    </w:pPr>
    <w:rPr>
      <w:rFonts w:ascii="Gotham Book" w:hAnsi="Gotham Book"/>
      <w:sz w:val="18"/>
      <w:lang w:val="en-US" w:eastAsia="en-US"/>
    </w:rPr>
  </w:style>
  <w:style w:type="paragraph" w:styleId="Ttulo1">
    <w:name w:val="heading 1"/>
    <w:basedOn w:val="Normal"/>
    <w:next w:val="Normal"/>
    <w:link w:val="Ttulo1Car"/>
    <w:autoRedefine/>
    <w:uiPriority w:val="9"/>
    <w:rsid w:val="006461EE"/>
    <w:pPr>
      <w:keepNext/>
      <w:numPr>
        <w:numId w:val="12"/>
      </w:numPr>
      <w:spacing w:before="240" w:after="240"/>
      <w:jc w:val="center"/>
      <w:outlineLvl w:val="0"/>
    </w:pPr>
    <w:rPr>
      <w:rFonts w:ascii="Gotham Bold" w:hAnsi="Gotham Bold"/>
      <w:b/>
      <w:caps/>
      <w:kern w:val="22"/>
    </w:rPr>
  </w:style>
  <w:style w:type="paragraph" w:styleId="Ttulo2">
    <w:name w:val="heading 2"/>
    <w:aliases w:val="NZSubtítulos"/>
    <w:basedOn w:val="Normal"/>
    <w:next w:val="Normal"/>
    <w:link w:val="Ttulo2Car"/>
    <w:autoRedefine/>
    <w:rsid w:val="00213D02"/>
    <w:pPr>
      <w:keepNext/>
      <w:numPr>
        <w:ilvl w:val="1"/>
        <w:numId w:val="12"/>
      </w:numPr>
      <w:spacing w:before="240" w:after="0"/>
      <w:ind w:right="-270"/>
      <w:outlineLvl w:val="1"/>
    </w:pPr>
    <w:rPr>
      <w:rFonts w:ascii="Gotham Bold" w:hAnsi="Gotham Bold"/>
      <w:b/>
    </w:rPr>
  </w:style>
  <w:style w:type="paragraph" w:styleId="Ttulo3">
    <w:name w:val="heading 3"/>
    <w:basedOn w:val="Normal"/>
    <w:next w:val="Normal"/>
    <w:pPr>
      <w:keepNext/>
      <w:numPr>
        <w:ilvl w:val="2"/>
        <w:numId w:val="12"/>
      </w:numPr>
      <w:spacing w:before="240" w:after="60"/>
      <w:outlineLvl w:val="2"/>
    </w:pPr>
    <w:rPr>
      <w:rFonts w:ascii="Arial" w:hAnsi="Arial"/>
      <w:sz w:val="24"/>
    </w:rPr>
  </w:style>
  <w:style w:type="paragraph" w:styleId="Ttulo4">
    <w:name w:val="heading 4"/>
    <w:basedOn w:val="Normal"/>
    <w:next w:val="Normal"/>
    <w:pPr>
      <w:keepNext/>
      <w:numPr>
        <w:ilvl w:val="3"/>
        <w:numId w:val="12"/>
      </w:numPr>
      <w:spacing w:before="240" w:after="60"/>
      <w:outlineLvl w:val="3"/>
    </w:pPr>
    <w:rPr>
      <w:rFonts w:ascii="Arial" w:hAnsi="Arial"/>
      <w:b/>
      <w:sz w:val="24"/>
    </w:rPr>
  </w:style>
  <w:style w:type="paragraph" w:styleId="Ttulo5">
    <w:name w:val="heading 5"/>
    <w:basedOn w:val="Normal"/>
    <w:next w:val="Normal"/>
    <w:rsid w:val="00EB4C6E"/>
    <w:pPr>
      <w:numPr>
        <w:ilvl w:val="4"/>
        <w:numId w:val="12"/>
      </w:numPr>
      <w:spacing w:before="240" w:after="60"/>
      <w:outlineLvl w:val="4"/>
    </w:pPr>
    <w:rPr>
      <w:sz w:val="22"/>
    </w:rPr>
  </w:style>
  <w:style w:type="paragraph" w:styleId="Ttulo6">
    <w:name w:val="heading 6"/>
    <w:basedOn w:val="Normal"/>
    <w:next w:val="Normal"/>
    <w:rsid w:val="00EB4C6E"/>
    <w:pPr>
      <w:numPr>
        <w:ilvl w:val="5"/>
        <w:numId w:val="12"/>
      </w:numPr>
      <w:spacing w:before="240" w:after="60"/>
      <w:outlineLvl w:val="5"/>
    </w:pPr>
    <w:rPr>
      <w:i/>
      <w:sz w:val="22"/>
    </w:rPr>
  </w:style>
  <w:style w:type="paragraph" w:styleId="Ttulo7">
    <w:name w:val="heading 7"/>
    <w:basedOn w:val="Normal"/>
    <w:next w:val="Normal"/>
    <w:rsid w:val="00EB4C6E"/>
    <w:pPr>
      <w:numPr>
        <w:ilvl w:val="6"/>
        <w:numId w:val="12"/>
      </w:numPr>
      <w:spacing w:before="240" w:after="60"/>
      <w:outlineLvl w:val="6"/>
    </w:pPr>
    <w:rPr>
      <w:rFonts w:ascii="Arial" w:hAnsi="Arial"/>
      <w:sz w:val="24"/>
    </w:rPr>
  </w:style>
  <w:style w:type="paragraph" w:styleId="Ttulo8">
    <w:name w:val="heading 8"/>
    <w:basedOn w:val="Normal"/>
    <w:next w:val="Normal"/>
    <w:rsid w:val="00EB4C6E"/>
    <w:pPr>
      <w:numPr>
        <w:ilvl w:val="7"/>
        <w:numId w:val="12"/>
      </w:numPr>
      <w:spacing w:before="240" w:after="60"/>
      <w:outlineLvl w:val="7"/>
    </w:pPr>
    <w:rPr>
      <w:rFonts w:ascii="Arial" w:hAnsi="Arial"/>
      <w:i/>
      <w:sz w:val="24"/>
    </w:rPr>
  </w:style>
  <w:style w:type="paragraph" w:styleId="Ttulo9">
    <w:name w:val="heading 9"/>
    <w:basedOn w:val="Normal"/>
    <w:next w:val="Normal"/>
    <w:rsid w:val="00EB4C6E"/>
    <w:pPr>
      <w:numPr>
        <w:ilvl w:val="8"/>
        <w:numId w:val="12"/>
      </w:numPr>
      <w:spacing w:before="240" w:after="60"/>
      <w:outlineLvl w:val="8"/>
    </w:pPr>
    <w:rPr>
      <w:rFonts w:ascii="Arial" w:hAnsi="Arial"/>
      <w:b/>
      <w:i/>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Annex">
    <w:name w:val="Annex"/>
    <w:basedOn w:val="Normal"/>
    <w:rPr>
      <w:caps/>
      <w:sz w:val="24"/>
    </w:rPr>
  </w:style>
  <w:style w:type="paragraph" w:customStyle="1" w:styleId="ABBR">
    <w:name w:val="ABBR"/>
    <w:basedOn w:val="Annex"/>
  </w:style>
  <w:style w:type="paragraph" w:customStyle="1" w:styleId="AbbrDesc">
    <w:name w:val="AbbrDesc"/>
    <w:basedOn w:val="Normal"/>
    <w:pPr>
      <w:tabs>
        <w:tab w:val="left" w:pos="3060"/>
      </w:tabs>
    </w:pPr>
    <w:rPr>
      <w:sz w:val="24"/>
    </w:rPr>
  </w:style>
  <w:style w:type="paragraph" w:styleId="Textoindependiente">
    <w:name w:val="Body Text"/>
    <w:basedOn w:val="Normal"/>
    <w:pPr>
      <w:tabs>
        <w:tab w:val="left" w:pos="3060"/>
      </w:tabs>
      <w:jc w:val="center"/>
    </w:pPr>
    <w:rPr>
      <w:sz w:val="24"/>
    </w:rPr>
  </w:style>
  <w:style w:type="paragraph" w:styleId="Sangradetextonormal">
    <w:name w:val="Body Text Indent"/>
    <w:basedOn w:val="Normal"/>
    <w:pPr>
      <w:ind w:left="360"/>
    </w:pPr>
  </w:style>
  <w:style w:type="paragraph" w:styleId="Sangra3detindependiente">
    <w:name w:val="Body Text Indent 3"/>
    <w:basedOn w:val="Normal"/>
    <w:pPr>
      <w:ind w:left="360"/>
    </w:pPr>
  </w:style>
  <w:style w:type="paragraph" w:customStyle="1" w:styleId="Chapter">
    <w:name w:val="Chapter"/>
    <w:basedOn w:val="Normal"/>
    <w:next w:val="Normal"/>
    <w:rsid w:val="00EB4C6E"/>
    <w:pPr>
      <w:keepNext/>
      <w:tabs>
        <w:tab w:val="left" w:pos="1440"/>
      </w:tabs>
      <w:spacing w:before="240" w:after="240"/>
      <w:jc w:val="center"/>
    </w:pPr>
    <w:rPr>
      <w:b/>
      <w:smallCaps/>
    </w:rPr>
  </w:style>
  <w:style w:type="paragraph" w:styleId="Mapadeldocumento">
    <w:name w:val="Document Map"/>
    <w:basedOn w:val="Normal"/>
    <w:semiHidden/>
    <w:pPr>
      <w:shd w:val="clear" w:color="auto" w:fill="000080"/>
    </w:pPr>
    <w:rPr>
      <w:rFonts w:ascii="Tahoma" w:hAnsi="Tahoma"/>
      <w:sz w:val="24"/>
    </w:rPr>
  </w:style>
  <w:style w:type="paragraph" w:customStyle="1" w:styleId="FirstHeading">
    <w:name w:val="FirstHeading"/>
    <w:basedOn w:val="Normal"/>
    <w:next w:val="Normal"/>
    <w:rsid w:val="00EB4C6E"/>
    <w:pPr>
      <w:keepNext/>
      <w:numPr>
        <w:numId w:val="1"/>
      </w:numPr>
      <w:tabs>
        <w:tab w:val="left" w:pos="0"/>
        <w:tab w:val="left" w:pos="86"/>
      </w:tabs>
    </w:pPr>
    <w:rPr>
      <w:b/>
    </w:rPr>
  </w:style>
  <w:style w:type="paragraph" w:styleId="Piedepgina">
    <w:name w:val="footer"/>
    <w:basedOn w:val="Normal"/>
    <w:pPr>
      <w:tabs>
        <w:tab w:val="center" w:pos="4320"/>
        <w:tab w:val="right" w:pos="8640"/>
      </w:tabs>
    </w:pPr>
    <w:rPr>
      <w:sz w:val="24"/>
    </w:rPr>
  </w:style>
  <w:style w:type="paragraph" w:styleId="Textonotapie">
    <w:name w:val="footnote text"/>
    <w:aliases w:val="Texto nota pie Car Car Car Car,Texto nota pie1,Footnote Text Char Char Char Char Char Char,Footnote Text Char Char Char Char1,Footnote Text Char Char Char Char Char1,Footnote Text Char Char Char Char Char,Footnote Text Char Char Char"/>
    <w:basedOn w:val="Normal"/>
    <w:link w:val="TextonotapieCar"/>
    <w:uiPriority w:val="99"/>
    <w:pPr>
      <w:keepNext/>
      <w:keepLines/>
      <w:ind w:left="288" w:hanging="288"/>
    </w:pPr>
    <w:rPr>
      <w:spacing w:val="-3"/>
      <w:sz w:val="20"/>
    </w:rPr>
  </w:style>
  <w:style w:type="paragraph" w:styleId="Encabezado">
    <w:name w:val="header"/>
    <w:basedOn w:val="Normal"/>
    <w:link w:val="EncabezadoCar"/>
    <w:uiPriority w:val="99"/>
    <w:pPr>
      <w:tabs>
        <w:tab w:val="center" w:pos="4320"/>
        <w:tab w:val="right" w:pos="8640"/>
      </w:tabs>
    </w:pPr>
    <w:rPr>
      <w:sz w:val="24"/>
    </w:rPr>
  </w:style>
  <w:style w:type="character" w:styleId="Nmerodelnea">
    <w:name w:val="line number"/>
    <w:basedOn w:val="Fuentedeprrafopredeter"/>
  </w:style>
  <w:style w:type="paragraph" w:customStyle="1" w:styleId="MasterSourceText">
    <w:name w:val="Master_SourceText"/>
    <w:basedOn w:val="Normal"/>
    <w:pPr>
      <w:tabs>
        <w:tab w:val="left" w:pos="1440"/>
      </w:tabs>
      <w:ind w:left="1440" w:hanging="720"/>
    </w:pPr>
    <w:rPr>
      <w:sz w:val="20"/>
    </w:rPr>
  </w:style>
  <w:style w:type="paragraph" w:customStyle="1" w:styleId="Newpage">
    <w:name w:val="Newpage"/>
    <w:basedOn w:val="Chapter"/>
    <w:pPr>
      <w:tabs>
        <w:tab w:val="left" w:pos="3060"/>
      </w:tabs>
      <w:spacing w:after="0"/>
    </w:pPr>
  </w:style>
  <w:style w:type="character" w:styleId="Nmerodepgina">
    <w:name w:val="page number"/>
    <w:basedOn w:val="Fuentedeprrafopredeter"/>
  </w:style>
  <w:style w:type="paragraph" w:customStyle="1" w:styleId="Paragraph">
    <w:name w:val="Paragraph"/>
    <w:aliases w:val="p,PARAGRAPH,PG,pa,at,paragraph Char,paragraph"/>
    <w:basedOn w:val="Sangradetextonormal"/>
    <w:link w:val="ParagraphChar"/>
    <w:rsid w:val="00EB4C6E"/>
    <w:pPr>
      <w:ind w:left="0"/>
      <w:outlineLvl w:val="1"/>
    </w:pPr>
  </w:style>
  <w:style w:type="paragraph" w:customStyle="1" w:styleId="RegheadTab">
    <w:name w:val="RegheadTab"/>
    <w:basedOn w:val="FirstHeading"/>
    <w:pPr>
      <w:numPr>
        <w:numId w:val="0"/>
      </w:numPr>
      <w:tabs>
        <w:tab w:val="num" w:pos="504"/>
      </w:tabs>
      <w:spacing w:after="0"/>
      <w:ind w:left="504" w:hanging="504"/>
      <w:jc w:val="center"/>
    </w:pPr>
  </w:style>
  <w:style w:type="paragraph" w:customStyle="1" w:styleId="SecHeading">
    <w:name w:val="SecHeading"/>
    <w:basedOn w:val="Normal"/>
    <w:next w:val="Paragraph"/>
    <w:rsid w:val="00EB4C6E"/>
    <w:pPr>
      <w:keepNext/>
      <w:numPr>
        <w:ilvl w:val="1"/>
        <w:numId w:val="1"/>
      </w:numPr>
      <w:tabs>
        <w:tab w:val="clear" w:pos="5400"/>
        <w:tab w:val="num" w:pos="1296"/>
      </w:tabs>
      <w:ind w:left="1296"/>
    </w:pPr>
    <w:rPr>
      <w:b/>
    </w:rPr>
  </w:style>
  <w:style w:type="paragraph" w:customStyle="1" w:styleId="SubHeading1">
    <w:name w:val="SubHeading1"/>
    <w:basedOn w:val="SecHeading"/>
    <w:rsid w:val="00EB4C6E"/>
    <w:pPr>
      <w:numPr>
        <w:ilvl w:val="2"/>
      </w:numPr>
      <w:tabs>
        <w:tab w:val="clear" w:pos="5976"/>
        <w:tab w:val="num" w:pos="1872"/>
      </w:tabs>
      <w:ind w:left="1872"/>
    </w:pPr>
  </w:style>
  <w:style w:type="paragraph" w:customStyle="1" w:styleId="Subheading2">
    <w:name w:val="Subheading2"/>
    <w:basedOn w:val="SecHeading"/>
    <w:rsid w:val="00EB4C6E"/>
    <w:pPr>
      <w:numPr>
        <w:ilvl w:val="3"/>
      </w:numPr>
      <w:tabs>
        <w:tab w:val="clear" w:pos="6480"/>
        <w:tab w:val="num" w:pos="2376"/>
      </w:tabs>
      <w:ind w:left="2376"/>
    </w:pPr>
  </w:style>
  <w:style w:type="paragraph" w:customStyle="1" w:styleId="subpar">
    <w:name w:val="subpar"/>
    <w:basedOn w:val="Sangra3detindependiente"/>
    <w:rsid w:val="00EB4C6E"/>
    <w:pPr>
      <w:ind w:left="0"/>
      <w:outlineLvl w:val="2"/>
    </w:pPr>
  </w:style>
  <w:style w:type="paragraph" w:customStyle="1" w:styleId="SubSubPar">
    <w:name w:val="SubSubPar"/>
    <w:basedOn w:val="subpar"/>
    <w:rsid w:val="00EB4C6E"/>
    <w:pPr>
      <w:tabs>
        <w:tab w:val="left" w:pos="0"/>
      </w:tabs>
    </w:pPr>
  </w:style>
  <w:style w:type="paragraph" w:styleId="Ttulo">
    <w:name w:val="Title"/>
    <w:basedOn w:val="Normal"/>
    <w:link w:val="TtuloCar"/>
    <w:rsid w:val="006127AD"/>
    <w:pPr>
      <w:tabs>
        <w:tab w:val="left" w:pos="1440"/>
        <w:tab w:val="left" w:pos="3060"/>
      </w:tabs>
      <w:jc w:val="center"/>
      <w:outlineLvl w:val="0"/>
    </w:pPr>
    <w:rPr>
      <w:rFonts w:ascii="Gotham Black" w:hAnsi="Gotham Black"/>
      <w:smallCaps/>
    </w:rPr>
  </w:style>
  <w:style w:type="paragraph" w:styleId="TDC1">
    <w:name w:val="toc 1"/>
    <w:basedOn w:val="Normal"/>
    <w:next w:val="Normal"/>
    <w:link w:val="TDC1Car"/>
    <w:autoRedefine/>
    <w:uiPriority w:val="39"/>
    <w:rsid w:val="00E156A0"/>
    <w:pPr>
      <w:spacing w:before="60" w:after="60" w:line="240" w:lineRule="auto"/>
      <w:ind w:left="187" w:hanging="187"/>
    </w:pPr>
    <w:rPr>
      <w:smallCaps/>
      <w:noProof/>
    </w:rPr>
  </w:style>
  <w:style w:type="paragraph" w:styleId="TDC2">
    <w:name w:val="toc 2"/>
    <w:basedOn w:val="Normal"/>
    <w:next w:val="Normal"/>
    <w:autoRedefine/>
    <w:uiPriority w:val="39"/>
    <w:rsid w:val="00E156A0"/>
    <w:rPr>
      <w:rFonts w:ascii="Calibri" w:hAnsi="Calibri"/>
      <w:smallCaps/>
      <w:szCs w:val="24"/>
    </w:rPr>
  </w:style>
  <w:style w:type="paragraph" w:styleId="TDC3">
    <w:name w:val="toc 3"/>
    <w:basedOn w:val="Normal"/>
    <w:next w:val="Normal"/>
    <w:autoRedefine/>
    <w:uiPriority w:val="39"/>
    <w:rsid w:val="004C6246"/>
    <w:pPr>
      <w:tabs>
        <w:tab w:val="left" w:pos="1728"/>
      </w:tabs>
      <w:ind w:left="2722" w:hanging="562"/>
    </w:pPr>
    <w:rPr>
      <w:noProof/>
      <w:sz w:val="16"/>
    </w:rPr>
  </w:style>
  <w:style w:type="paragraph" w:styleId="TDC4">
    <w:name w:val="toc 4"/>
    <w:basedOn w:val="Normal"/>
    <w:next w:val="Normal"/>
    <w:autoRedefine/>
    <w:uiPriority w:val="39"/>
    <w:pPr>
      <w:ind w:left="400"/>
    </w:pPr>
  </w:style>
  <w:style w:type="paragraph" w:styleId="TDC5">
    <w:name w:val="toc 5"/>
    <w:basedOn w:val="Normal"/>
    <w:next w:val="Normal"/>
    <w:autoRedefine/>
    <w:uiPriority w:val="39"/>
    <w:pPr>
      <w:ind w:left="600"/>
    </w:pPr>
  </w:style>
  <w:style w:type="paragraph" w:styleId="TDC6">
    <w:name w:val="toc 6"/>
    <w:basedOn w:val="Normal"/>
    <w:next w:val="Normal"/>
    <w:autoRedefine/>
    <w:uiPriority w:val="39"/>
    <w:pPr>
      <w:ind w:left="800"/>
    </w:pPr>
  </w:style>
  <w:style w:type="paragraph" w:styleId="TDC7">
    <w:name w:val="toc 7"/>
    <w:basedOn w:val="Normal"/>
    <w:next w:val="Normal"/>
    <w:autoRedefine/>
    <w:uiPriority w:val="39"/>
    <w:pPr>
      <w:ind w:left="1000"/>
    </w:pPr>
  </w:style>
  <w:style w:type="paragraph" w:styleId="TDC8">
    <w:name w:val="toc 8"/>
    <w:basedOn w:val="Normal"/>
    <w:next w:val="Normal"/>
    <w:autoRedefine/>
    <w:uiPriority w:val="39"/>
    <w:pPr>
      <w:ind w:left="1200"/>
    </w:pPr>
  </w:style>
  <w:style w:type="paragraph" w:styleId="TDC9">
    <w:name w:val="toc 9"/>
    <w:basedOn w:val="Normal"/>
    <w:next w:val="Normal"/>
    <w:autoRedefine/>
    <w:uiPriority w:val="39"/>
    <w:pPr>
      <w:ind w:left="1400"/>
    </w:pPr>
  </w:style>
  <w:style w:type="character" w:styleId="Hipervnculo">
    <w:name w:val="Hyperlink"/>
    <w:uiPriority w:val="99"/>
    <w:rPr>
      <w:color w:val="0000FF"/>
      <w:u w:val="single"/>
    </w:rPr>
  </w:style>
  <w:style w:type="character" w:styleId="Hipervnculovisitado">
    <w:name w:val="FollowedHyperlink"/>
    <w:rPr>
      <w:color w:val="800080"/>
      <w:u w:val="single"/>
    </w:rPr>
  </w:style>
  <w:style w:type="character" w:customStyle="1" w:styleId="ParagraphChar">
    <w:name w:val="Paragraph Char"/>
    <w:link w:val="Paragraph"/>
    <w:rsid w:val="00EB4C6E"/>
    <w:rPr>
      <w:rFonts w:ascii="Calibri" w:hAnsi="Calibri"/>
      <w:sz w:val="24"/>
    </w:rPr>
  </w:style>
  <w:style w:type="character" w:styleId="Refdenotaalpie">
    <w:name w:val="footnote reference"/>
    <w:uiPriority w:val="99"/>
    <w:semiHidden/>
    <w:rsid w:val="005C2885"/>
    <w:rPr>
      <w:vertAlign w:val="superscript"/>
    </w:rPr>
  </w:style>
  <w:style w:type="table" w:styleId="Tablaconcuadrcula">
    <w:name w:val="Table Grid"/>
    <w:basedOn w:val="Tablanormal"/>
    <w:rsid w:val="00334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rsid w:val="00A60499"/>
    <w:pPr>
      <w:suppressAutoHyphens/>
      <w:autoSpaceDN w:val="0"/>
      <w:spacing w:after="200"/>
      <w:ind w:left="720"/>
      <w:textAlignment w:val="baseline"/>
    </w:pPr>
    <w:rPr>
      <w:rFonts w:ascii="Calibri" w:eastAsia="Batang" w:hAnsi="Calibri"/>
      <w:sz w:val="22"/>
      <w:szCs w:val="22"/>
    </w:rPr>
  </w:style>
  <w:style w:type="paragraph" w:customStyle="1" w:styleId="paragraphtimesnewroman">
    <w:name w:val="paragraph times new roman"/>
    <w:basedOn w:val="Normal"/>
    <w:link w:val="paragraphtimesnewromanChar"/>
    <w:autoRedefine/>
    <w:rsid w:val="00BD4087"/>
    <w:pPr>
      <w:numPr>
        <w:ilvl w:val="1"/>
        <w:numId w:val="14"/>
      </w:numPr>
      <w:suppressAutoHyphens/>
      <w:autoSpaceDN w:val="0"/>
      <w:spacing w:line="240" w:lineRule="auto"/>
      <w:jc w:val="left"/>
      <w:textAlignment w:val="baseline"/>
    </w:pPr>
    <w:rPr>
      <w:rFonts w:eastAsia="Batang"/>
      <w:color w:val="000000"/>
      <w:szCs w:val="24"/>
    </w:rPr>
  </w:style>
  <w:style w:type="character" w:customStyle="1" w:styleId="paragraphtimesnewromanChar">
    <w:name w:val="paragraph times new roman Char"/>
    <w:link w:val="paragraphtimesnewroman"/>
    <w:rsid w:val="00BD4087"/>
    <w:rPr>
      <w:rFonts w:ascii="Gotham Book" w:eastAsia="Batang" w:hAnsi="Gotham Book"/>
      <w:color w:val="000000"/>
      <w:sz w:val="18"/>
      <w:szCs w:val="24"/>
    </w:rPr>
  </w:style>
  <w:style w:type="character" w:customStyle="1" w:styleId="TextonotapieCar">
    <w:name w:val="Texto nota pie Car"/>
    <w:aliases w:val="Texto nota pie Car Car Car Car Car,Texto nota pie1 Car,Footnote Text Char Char Char Char Char Char Car,Footnote Text Char Char Char Char1 Car,Footnote Text Char Char Char Char Char1 Car,Footnote Text Char Char Char Char Char Car"/>
    <w:link w:val="Textonotapie"/>
    <w:uiPriority w:val="99"/>
    <w:rsid w:val="00A60499"/>
    <w:rPr>
      <w:spacing w:val="-3"/>
    </w:rPr>
  </w:style>
  <w:style w:type="paragraph" w:styleId="Descripcin">
    <w:name w:val="caption"/>
    <w:basedOn w:val="Normal"/>
    <w:next w:val="Normal"/>
    <w:link w:val="DescripcinCar"/>
    <w:uiPriority w:val="35"/>
    <w:unhideWhenUsed/>
    <w:rsid w:val="005C5139"/>
    <w:pPr>
      <w:spacing w:line="240" w:lineRule="auto"/>
      <w:jc w:val="center"/>
    </w:pPr>
    <w:rPr>
      <w:bCs/>
    </w:rPr>
  </w:style>
  <w:style w:type="paragraph" w:customStyle="1" w:styleId="Regtable">
    <w:name w:val="Regtable"/>
    <w:basedOn w:val="Normal"/>
    <w:link w:val="RegtableChar"/>
    <w:rsid w:val="00EB4C6E"/>
    <w:pPr>
      <w:keepLines/>
      <w:framePr w:wrap="around" w:vAnchor="text" w:hAnchor="text" w:y="1"/>
      <w:spacing w:before="20" w:after="20"/>
    </w:pPr>
    <w:rPr>
      <w:sz w:val="20"/>
    </w:rPr>
  </w:style>
  <w:style w:type="character" w:customStyle="1" w:styleId="TDC1Car">
    <w:name w:val="TDC 1 Car"/>
    <w:link w:val="TDC1"/>
    <w:uiPriority w:val="39"/>
    <w:rsid w:val="00E156A0"/>
    <w:rPr>
      <w:rFonts w:ascii="Gotham Book" w:hAnsi="Gotham Book"/>
      <w:smallCaps/>
      <w:noProof/>
      <w:sz w:val="18"/>
      <w:lang w:val="en-US" w:eastAsia="en-US"/>
    </w:rPr>
  </w:style>
  <w:style w:type="character" w:customStyle="1" w:styleId="RegtableChar">
    <w:name w:val="Regtable Char"/>
    <w:basedOn w:val="TDC1Car"/>
    <w:link w:val="Regtable"/>
    <w:rsid w:val="00EB4C6E"/>
    <w:rPr>
      <w:rFonts w:ascii="Gotham Book" w:hAnsi="Gotham Book"/>
      <w:smallCaps/>
      <w:noProof/>
      <w:sz w:val="18"/>
      <w:lang w:val="en-US" w:eastAsia="en-US"/>
    </w:rPr>
  </w:style>
  <w:style w:type="paragraph" w:customStyle="1" w:styleId="TableTitle">
    <w:name w:val="TableTitle"/>
    <w:basedOn w:val="Normal"/>
    <w:link w:val="TableTitleChar"/>
    <w:rsid w:val="00EB4C6E"/>
    <w:pPr>
      <w:keepNext/>
      <w:framePr w:wrap="around" w:vAnchor="text" w:hAnchor="text" w:y="1"/>
      <w:spacing w:before="20" w:after="20"/>
      <w:jc w:val="center"/>
    </w:pPr>
    <w:rPr>
      <w:rFonts w:ascii="Times New Roman Bold" w:hAnsi="Times New Roman Bold"/>
      <w:b/>
      <w:spacing w:val="-3"/>
      <w:sz w:val="20"/>
    </w:rPr>
  </w:style>
  <w:style w:type="character" w:customStyle="1" w:styleId="TableTitleChar">
    <w:name w:val="TableTitle Char"/>
    <w:link w:val="TableTitle"/>
    <w:rsid w:val="00EB4C6E"/>
    <w:rPr>
      <w:rFonts w:ascii="Times New Roman Bold" w:hAnsi="Times New Roman Bold"/>
      <w:b/>
      <w:smallCaps/>
      <w:noProof/>
      <w:spacing w:val="-3"/>
      <w:sz w:val="24"/>
    </w:rPr>
  </w:style>
  <w:style w:type="character" w:styleId="Refdecomentario">
    <w:name w:val="annotation reference"/>
    <w:uiPriority w:val="99"/>
    <w:rsid w:val="00EC6B4E"/>
    <w:rPr>
      <w:sz w:val="16"/>
      <w:szCs w:val="16"/>
    </w:rPr>
  </w:style>
  <w:style w:type="paragraph" w:styleId="Textocomentario">
    <w:name w:val="annotation text"/>
    <w:basedOn w:val="Normal"/>
    <w:link w:val="TextocomentarioCar"/>
    <w:uiPriority w:val="99"/>
    <w:rsid w:val="00EC6B4E"/>
    <w:rPr>
      <w:sz w:val="20"/>
    </w:rPr>
  </w:style>
  <w:style w:type="character" w:customStyle="1" w:styleId="TextocomentarioCar">
    <w:name w:val="Texto comentario Car"/>
    <w:basedOn w:val="Fuentedeprrafopredeter"/>
    <w:link w:val="Textocomentario"/>
    <w:uiPriority w:val="99"/>
    <w:rsid w:val="00EC6B4E"/>
  </w:style>
  <w:style w:type="paragraph" w:styleId="Asuntodelcomentario">
    <w:name w:val="annotation subject"/>
    <w:basedOn w:val="Textocomentario"/>
    <w:next w:val="Textocomentario"/>
    <w:link w:val="AsuntodelcomentarioCar"/>
    <w:rsid w:val="00EC6B4E"/>
    <w:rPr>
      <w:b/>
      <w:bCs/>
    </w:rPr>
  </w:style>
  <w:style w:type="character" w:customStyle="1" w:styleId="AsuntodelcomentarioCar">
    <w:name w:val="Asunto del comentario Car"/>
    <w:link w:val="Asuntodelcomentario"/>
    <w:rsid w:val="00EC6B4E"/>
    <w:rPr>
      <w:b/>
      <w:bCs/>
    </w:rPr>
  </w:style>
  <w:style w:type="paragraph" w:styleId="Textodeglobo">
    <w:name w:val="Balloon Text"/>
    <w:basedOn w:val="Normal"/>
    <w:link w:val="TextodegloboCar"/>
    <w:rsid w:val="00EC6B4E"/>
    <w:rPr>
      <w:rFonts w:ascii="Tahoma" w:hAnsi="Tahoma" w:cs="Tahoma"/>
      <w:sz w:val="16"/>
      <w:szCs w:val="16"/>
    </w:rPr>
  </w:style>
  <w:style w:type="character" w:customStyle="1" w:styleId="TextodegloboCar">
    <w:name w:val="Texto de globo Car"/>
    <w:link w:val="Textodeglobo"/>
    <w:rsid w:val="00EC6B4E"/>
    <w:rPr>
      <w:rFonts w:ascii="Tahoma" w:hAnsi="Tahoma" w:cs="Tahoma"/>
      <w:sz w:val="16"/>
      <w:szCs w:val="16"/>
    </w:rPr>
  </w:style>
  <w:style w:type="character" w:customStyle="1" w:styleId="EncabezadoCar">
    <w:name w:val="Encabezado Car"/>
    <w:link w:val="Encabezado"/>
    <w:uiPriority w:val="99"/>
    <w:rsid w:val="001F67F3"/>
    <w:rPr>
      <w:sz w:val="24"/>
    </w:rPr>
  </w:style>
  <w:style w:type="character" w:styleId="Textoennegrita">
    <w:name w:val="Strong"/>
    <w:uiPriority w:val="22"/>
    <w:rsid w:val="008440E6"/>
    <w:rPr>
      <w:b/>
      <w:bCs/>
    </w:rPr>
  </w:style>
  <w:style w:type="character" w:customStyle="1" w:styleId="Ttulo1Car">
    <w:name w:val="Título 1 Car"/>
    <w:link w:val="Ttulo1"/>
    <w:uiPriority w:val="9"/>
    <w:rsid w:val="006461EE"/>
    <w:rPr>
      <w:rFonts w:ascii="Gotham Bold" w:hAnsi="Gotham Bold"/>
      <w:b/>
      <w:caps/>
      <w:kern w:val="22"/>
      <w:sz w:val="18"/>
      <w:lang w:val="en-US" w:eastAsia="en-US"/>
    </w:rPr>
  </w:style>
  <w:style w:type="character" w:customStyle="1" w:styleId="PrrafodelistaCar">
    <w:name w:val="Párrafo de lista Car"/>
    <w:link w:val="Prrafodelista"/>
    <w:uiPriority w:val="34"/>
    <w:rsid w:val="00367F2D"/>
    <w:rPr>
      <w:rFonts w:ascii="Calibri" w:eastAsia="Batang" w:hAnsi="Calibri"/>
      <w:sz w:val="22"/>
      <w:szCs w:val="22"/>
    </w:rPr>
  </w:style>
  <w:style w:type="character" w:styleId="Mencionar">
    <w:name w:val="Mention"/>
    <w:uiPriority w:val="99"/>
    <w:semiHidden/>
    <w:unhideWhenUsed/>
    <w:rsid w:val="0094791C"/>
    <w:rPr>
      <w:color w:val="2B579A"/>
      <w:shd w:val="clear" w:color="auto" w:fill="E6E6E6"/>
    </w:rPr>
  </w:style>
  <w:style w:type="paragraph" w:styleId="TtuloTDC">
    <w:name w:val="TOC Heading"/>
    <w:basedOn w:val="Ttulo1"/>
    <w:next w:val="Normal"/>
    <w:uiPriority w:val="39"/>
    <w:unhideWhenUsed/>
    <w:rsid w:val="00C84CB5"/>
    <w:pPr>
      <w:keepLines/>
      <w:spacing w:after="0" w:line="259" w:lineRule="auto"/>
      <w:outlineLvl w:val="9"/>
    </w:pPr>
    <w:rPr>
      <w:rFonts w:ascii="Calibri Light" w:hAnsi="Calibri Light"/>
      <w:b w:val="0"/>
      <w:color w:val="2F5496"/>
      <w:kern w:val="0"/>
      <w:sz w:val="32"/>
      <w:szCs w:val="32"/>
    </w:rPr>
  </w:style>
  <w:style w:type="paragraph" w:styleId="NormalWeb">
    <w:name w:val="Normal (Web)"/>
    <w:basedOn w:val="Normal"/>
    <w:uiPriority w:val="99"/>
    <w:unhideWhenUsed/>
    <w:rsid w:val="00CC1365"/>
    <w:pPr>
      <w:spacing w:before="100" w:beforeAutospacing="1" w:after="100" w:afterAutospacing="1"/>
    </w:pPr>
    <w:rPr>
      <w:szCs w:val="24"/>
      <w:lang w:val="es-CR" w:eastAsia="es-ES_tradnl"/>
    </w:rPr>
  </w:style>
  <w:style w:type="paragraph" w:customStyle="1" w:styleId="Default">
    <w:name w:val="Default"/>
    <w:rsid w:val="00FF0877"/>
    <w:pPr>
      <w:autoSpaceDE w:val="0"/>
      <w:autoSpaceDN w:val="0"/>
      <w:adjustRightInd w:val="0"/>
    </w:pPr>
    <w:rPr>
      <w:rFonts w:ascii="Calibri" w:eastAsia="Calibri" w:hAnsi="Calibri" w:cs="Calibri"/>
      <w:color w:val="000000"/>
      <w:sz w:val="24"/>
      <w:szCs w:val="24"/>
      <w:lang w:val="es-PE" w:eastAsia="en-US"/>
    </w:rPr>
  </w:style>
  <w:style w:type="table" w:customStyle="1" w:styleId="Tabladelista6concolores1">
    <w:name w:val="Tabla de lista 6 con colores1"/>
    <w:basedOn w:val="Tablanormal"/>
    <w:uiPriority w:val="51"/>
    <w:rsid w:val="00916E22"/>
    <w:rPr>
      <w:rFonts w:ascii="Calibri" w:eastAsia="Calibri" w:hAnsi="Calibri"/>
      <w:color w:val="000000"/>
      <w:sz w:val="22"/>
      <w:szCs w:val="22"/>
      <w:lang w:val="es-CR"/>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Mencinsinresolver">
    <w:name w:val="Unresolved Mention"/>
    <w:uiPriority w:val="99"/>
    <w:semiHidden/>
    <w:unhideWhenUsed/>
    <w:rsid w:val="005B29F3"/>
    <w:rPr>
      <w:color w:val="605E5C"/>
      <w:shd w:val="clear" w:color="auto" w:fill="E1DFDD"/>
    </w:rPr>
  </w:style>
  <w:style w:type="paragraph" w:styleId="Revisin">
    <w:name w:val="Revision"/>
    <w:hidden/>
    <w:uiPriority w:val="99"/>
    <w:semiHidden/>
    <w:rsid w:val="008B7649"/>
    <w:rPr>
      <w:rFonts w:ascii="Calibri" w:hAnsi="Calibri"/>
      <w:sz w:val="24"/>
      <w:lang w:val="en-US" w:eastAsia="en-US"/>
    </w:rPr>
  </w:style>
  <w:style w:type="paragraph" w:styleId="Subttulo">
    <w:name w:val="Subtitle"/>
    <w:basedOn w:val="Normal"/>
    <w:next w:val="Normal"/>
    <w:link w:val="SubttuloCar"/>
    <w:autoRedefine/>
    <w:rsid w:val="006A2B7B"/>
    <w:pPr>
      <w:numPr>
        <w:numId w:val="8"/>
      </w:numPr>
      <w:spacing w:before="160" w:after="160"/>
      <w:outlineLvl w:val="1"/>
    </w:pPr>
    <w:rPr>
      <w:b/>
      <w:sz w:val="20"/>
      <w:szCs w:val="24"/>
    </w:rPr>
  </w:style>
  <w:style w:type="character" w:customStyle="1" w:styleId="SubttuloCar">
    <w:name w:val="Subtítulo Car"/>
    <w:link w:val="Subttulo"/>
    <w:rsid w:val="006A2B7B"/>
    <w:rPr>
      <w:rFonts w:ascii="Gotham Book" w:hAnsi="Gotham Book"/>
      <w:b/>
      <w:szCs w:val="24"/>
      <w:lang w:val="en-US" w:eastAsia="en-US"/>
    </w:rPr>
  </w:style>
  <w:style w:type="numbering" w:customStyle="1" w:styleId="Style1">
    <w:name w:val="Style1"/>
    <w:uiPriority w:val="99"/>
    <w:rsid w:val="00D93EC6"/>
    <w:pPr>
      <w:numPr>
        <w:numId w:val="9"/>
      </w:numPr>
    </w:pPr>
  </w:style>
  <w:style w:type="numbering" w:customStyle="1" w:styleId="Style2">
    <w:name w:val="Style2"/>
    <w:uiPriority w:val="99"/>
    <w:rsid w:val="00D93EC6"/>
    <w:pPr>
      <w:numPr>
        <w:numId w:val="10"/>
      </w:numPr>
    </w:pPr>
  </w:style>
  <w:style w:type="numbering" w:customStyle="1" w:styleId="Style3">
    <w:name w:val="Style3"/>
    <w:uiPriority w:val="99"/>
    <w:rsid w:val="00AF2CCB"/>
    <w:pPr>
      <w:numPr>
        <w:numId w:val="11"/>
      </w:numPr>
    </w:pPr>
  </w:style>
  <w:style w:type="paragraph" w:customStyle="1" w:styleId="NZTituloPrincipal">
    <w:name w:val="NZTituloPrincipal"/>
    <w:basedOn w:val="Normal"/>
    <w:link w:val="NZTituloPrincipalCar"/>
    <w:qFormat/>
    <w:rsid w:val="00876D38"/>
    <w:pPr>
      <w:jc w:val="center"/>
    </w:pPr>
    <w:rPr>
      <w:rFonts w:ascii="Calibri" w:hAnsi="Calibri"/>
      <w:b/>
      <w:bCs/>
      <w:smallCaps/>
      <w:sz w:val="28"/>
      <w:szCs w:val="28"/>
    </w:rPr>
  </w:style>
  <w:style w:type="paragraph" w:styleId="Tabladeilustraciones">
    <w:name w:val="table of figures"/>
    <w:basedOn w:val="Normal"/>
    <w:next w:val="Normal"/>
    <w:uiPriority w:val="99"/>
    <w:rsid w:val="00FD2CF7"/>
  </w:style>
  <w:style w:type="character" w:customStyle="1" w:styleId="NZTituloPrincipalCar">
    <w:name w:val="NZTituloPrincipal Car"/>
    <w:basedOn w:val="Fuentedeprrafopredeter"/>
    <w:link w:val="NZTituloPrincipal"/>
    <w:rsid w:val="00876D38"/>
    <w:rPr>
      <w:rFonts w:ascii="Calibri" w:hAnsi="Calibri"/>
      <w:b/>
      <w:bCs/>
      <w:smallCaps/>
      <w:sz w:val="28"/>
      <w:szCs w:val="28"/>
      <w:lang w:val="en-US" w:eastAsia="en-US"/>
    </w:rPr>
  </w:style>
  <w:style w:type="paragraph" w:customStyle="1" w:styleId="NZTituloSecundario">
    <w:name w:val="NZTituloSecundario"/>
    <w:basedOn w:val="Ttulo"/>
    <w:link w:val="NZTituloSecundarioCar"/>
    <w:qFormat/>
    <w:rsid w:val="00876D38"/>
  </w:style>
  <w:style w:type="character" w:customStyle="1" w:styleId="TtuloCar">
    <w:name w:val="Título Car"/>
    <w:basedOn w:val="Fuentedeprrafopredeter"/>
    <w:link w:val="Ttulo"/>
    <w:rsid w:val="00876D38"/>
    <w:rPr>
      <w:rFonts w:ascii="Gotham Black" w:hAnsi="Gotham Black"/>
      <w:smallCaps/>
      <w:sz w:val="18"/>
      <w:lang w:val="en-US" w:eastAsia="en-US"/>
    </w:rPr>
  </w:style>
  <w:style w:type="character" w:customStyle="1" w:styleId="NZTituloSecundarioCar">
    <w:name w:val="NZTituloSecundario Car"/>
    <w:basedOn w:val="TtuloCar"/>
    <w:link w:val="NZTituloSecundario"/>
    <w:rsid w:val="00876D38"/>
    <w:rPr>
      <w:rFonts w:ascii="Gotham Black" w:hAnsi="Gotham Black"/>
      <w:smallCaps/>
      <w:sz w:val="18"/>
      <w:lang w:val="en-US" w:eastAsia="en-US"/>
    </w:rPr>
  </w:style>
  <w:style w:type="paragraph" w:customStyle="1" w:styleId="NZTitulo1">
    <w:name w:val="NZTitulo1"/>
    <w:basedOn w:val="Ttulo1"/>
    <w:link w:val="NZTitulo1Car"/>
    <w:qFormat/>
    <w:rsid w:val="00876D38"/>
    <w:rPr>
      <w:caps w:val="0"/>
    </w:rPr>
  </w:style>
  <w:style w:type="character" w:customStyle="1" w:styleId="NZTitulo1Car">
    <w:name w:val="NZTitulo1 Car"/>
    <w:basedOn w:val="Ttulo1Car"/>
    <w:link w:val="NZTitulo1"/>
    <w:rsid w:val="00876D38"/>
    <w:rPr>
      <w:rFonts w:ascii="Gotham Bold" w:hAnsi="Gotham Bold"/>
      <w:b/>
      <w:caps w:val="0"/>
      <w:kern w:val="22"/>
      <w:sz w:val="18"/>
      <w:lang w:val="en-US" w:eastAsia="en-US"/>
    </w:rPr>
  </w:style>
  <w:style w:type="paragraph" w:customStyle="1" w:styleId="NZsubttulo">
    <w:name w:val="NZsubtítulo"/>
    <w:basedOn w:val="Ttulo2"/>
    <w:link w:val="NZsubttuloCar"/>
    <w:qFormat/>
    <w:rsid w:val="00101D98"/>
    <w:rPr>
      <w:lang w:val="es-419"/>
    </w:rPr>
  </w:style>
  <w:style w:type="character" w:customStyle="1" w:styleId="Ttulo2Car">
    <w:name w:val="Título 2 Car"/>
    <w:aliases w:val="NZSubtítulos Car"/>
    <w:basedOn w:val="Fuentedeprrafopredeter"/>
    <w:link w:val="Ttulo2"/>
    <w:rsid w:val="00101D98"/>
    <w:rPr>
      <w:rFonts w:ascii="Gotham Bold" w:hAnsi="Gotham Bold"/>
      <w:b/>
      <w:sz w:val="18"/>
      <w:lang w:val="en-US" w:eastAsia="en-US"/>
    </w:rPr>
  </w:style>
  <w:style w:type="character" w:customStyle="1" w:styleId="NZsubttuloCar">
    <w:name w:val="NZsubtítulo Car"/>
    <w:basedOn w:val="Ttulo2Car"/>
    <w:link w:val="NZsubttulo"/>
    <w:rsid w:val="00101D98"/>
    <w:rPr>
      <w:rFonts w:ascii="Gotham Bold" w:hAnsi="Gotham Bold"/>
      <w:b/>
      <w:sz w:val="18"/>
      <w:lang w:val="es-419" w:eastAsia="en-US"/>
    </w:rPr>
  </w:style>
  <w:style w:type="paragraph" w:customStyle="1" w:styleId="NZNormal">
    <w:name w:val="NZ_Normal"/>
    <w:basedOn w:val="Normal"/>
    <w:link w:val="NZNormalCar"/>
    <w:qFormat/>
    <w:rsid w:val="00B36C11"/>
  </w:style>
  <w:style w:type="character" w:customStyle="1" w:styleId="NZNormalCar">
    <w:name w:val="NZ_Normal Car"/>
    <w:basedOn w:val="Fuentedeprrafopredeter"/>
    <w:link w:val="NZNormal"/>
    <w:rsid w:val="00B36C11"/>
    <w:rPr>
      <w:rFonts w:ascii="Gotham Book" w:hAnsi="Gotham Book"/>
      <w:sz w:val="18"/>
      <w:lang w:val="en-US" w:eastAsia="en-US"/>
    </w:rPr>
  </w:style>
  <w:style w:type="paragraph" w:customStyle="1" w:styleId="NZLeyendas">
    <w:name w:val="NZLeyendas"/>
    <w:basedOn w:val="Descripcin"/>
    <w:link w:val="NZLeyendasCar"/>
    <w:qFormat/>
    <w:rsid w:val="00B36C11"/>
    <w:rPr>
      <w:i/>
      <w:iCs/>
    </w:rPr>
  </w:style>
  <w:style w:type="character" w:customStyle="1" w:styleId="DescripcinCar">
    <w:name w:val="Descripción Car"/>
    <w:basedOn w:val="Fuentedeprrafopredeter"/>
    <w:link w:val="Descripcin"/>
    <w:uiPriority w:val="35"/>
    <w:rsid w:val="00B36C11"/>
    <w:rPr>
      <w:rFonts w:ascii="Gotham Book" w:hAnsi="Gotham Book"/>
      <w:bCs/>
      <w:sz w:val="18"/>
      <w:lang w:val="en-US" w:eastAsia="en-US"/>
    </w:rPr>
  </w:style>
  <w:style w:type="character" w:customStyle="1" w:styleId="NZLeyendasCar">
    <w:name w:val="NZLeyendas Car"/>
    <w:basedOn w:val="DescripcinCar"/>
    <w:link w:val="NZLeyendas"/>
    <w:rsid w:val="00B36C11"/>
    <w:rPr>
      <w:rFonts w:ascii="Gotham Book" w:hAnsi="Gotham Book"/>
      <w:bCs/>
      <w:i/>
      <w:iCs/>
      <w:sz w:val="18"/>
      <w:lang w:val="en-US" w:eastAsia="en-US"/>
    </w:rPr>
  </w:style>
  <w:style w:type="table" w:customStyle="1" w:styleId="NZTabla">
    <w:name w:val="NZTabla"/>
    <w:basedOn w:val="Tablanormal"/>
    <w:rsid w:val="00DD0EC8"/>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389468">
      <w:bodyDiv w:val="1"/>
      <w:marLeft w:val="0"/>
      <w:marRight w:val="0"/>
      <w:marTop w:val="0"/>
      <w:marBottom w:val="0"/>
      <w:divBdr>
        <w:top w:val="none" w:sz="0" w:space="0" w:color="auto"/>
        <w:left w:val="none" w:sz="0" w:space="0" w:color="auto"/>
        <w:bottom w:val="none" w:sz="0" w:space="0" w:color="auto"/>
        <w:right w:val="none" w:sz="0" w:space="0" w:color="auto"/>
      </w:divBdr>
    </w:div>
    <w:div w:id="456678069">
      <w:bodyDiv w:val="1"/>
      <w:marLeft w:val="0"/>
      <w:marRight w:val="0"/>
      <w:marTop w:val="0"/>
      <w:marBottom w:val="0"/>
      <w:divBdr>
        <w:top w:val="none" w:sz="0" w:space="0" w:color="auto"/>
        <w:left w:val="none" w:sz="0" w:space="0" w:color="auto"/>
        <w:bottom w:val="none" w:sz="0" w:space="0" w:color="auto"/>
        <w:right w:val="none" w:sz="0" w:space="0" w:color="auto"/>
      </w:divBdr>
    </w:div>
    <w:div w:id="544290364">
      <w:bodyDiv w:val="1"/>
      <w:marLeft w:val="0"/>
      <w:marRight w:val="0"/>
      <w:marTop w:val="0"/>
      <w:marBottom w:val="0"/>
      <w:divBdr>
        <w:top w:val="none" w:sz="0" w:space="0" w:color="auto"/>
        <w:left w:val="none" w:sz="0" w:space="0" w:color="auto"/>
        <w:bottom w:val="none" w:sz="0" w:space="0" w:color="auto"/>
        <w:right w:val="none" w:sz="0" w:space="0" w:color="auto"/>
      </w:divBdr>
    </w:div>
    <w:div w:id="606501111">
      <w:bodyDiv w:val="1"/>
      <w:marLeft w:val="0"/>
      <w:marRight w:val="0"/>
      <w:marTop w:val="0"/>
      <w:marBottom w:val="0"/>
      <w:divBdr>
        <w:top w:val="none" w:sz="0" w:space="0" w:color="auto"/>
        <w:left w:val="none" w:sz="0" w:space="0" w:color="auto"/>
        <w:bottom w:val="none" w:sz="0" w:space="0" w:color="auto"/>
        <w:right w:val="none" w:sz="0" w:space="0" w:color="auto"/>
      </w:divBdr>
    </w:div>
    <w:div w:id="1024862938">
      <w:bodyDiv w:val="1"/>
      <w:marLeft w:val="0"/>
      <w:marRight w:val="0"/>
      <w:marTop w:val="0"/>
      <w:marBottom w:val="0"/>
      <w:divBdr>
        <w:top w:val="none" w:sz="0" w:space="0" w:color="auto"/>
        <w:left w:val="none" w:sz="0" w:space="0" w:color="auto"/>
        <w:bottom w:val="none" w:sz="0" w:space="0" w:color="auto"/>
        <w:right w:val="none" w:sz="0" w:space="0" w:color="auto"/>
      </w:divBdr>
    </w:div>
    <w:div w:id="1075125253">
      <w:bodyDiv w:val="1"/>
      <w:marLeft w:val="0"/>
      <w:marRight w:val="0"/>
      <w:marTop w:val="0"/>
      <w:marBottom w:val="0"/>
      <w:divBdr>
        <w:top w:val="none" w:sz="0" w:space="0" w:color="auto"/>
        <w:left w:val="none" w:sz="0" w:space="0" w:color="auto"/>
        <w:bottom w:val="none" w:sz="0" w:space="0" w:color="auto"/>
        <w:right w:val="none" w:sz="0" w:space="0" w:color="auto"/>
      </w:divBdr>
    </w:div>
    <w:div w:id="1119569163">
      <w:bodyDiv w:val="1"/>
      <w:marLeft w:val="0"/>
      <w:marRight w:val="0"/>
      <w:marTop w:val="0"/>
      <w:marBottom w:val="0"/>
      <w:divBdr>
        <w:top w:val="none" w:sz="0" w:space="0" w:color="auto"/>
        <w:left w:val="none" w:sz="0" w:space="0" w:color="auto"/>
        <w:bottom w:val="none" w:sz="0" w:space="0" w:color="auto"/>
        <w:right w:val="none" w:sz="0" w:space="0" w:color="auto"/>
      </w:divBdr>
    </w:div>
    <w:div w:id="1286934654">
      <w:bodyDiv w:val="1"/>
      <w:marLeft w:val="0"/>
      <w:marRight w:val="0"/>
      <w:marTop w:val="0"/>
      <w:marBottom w:val="0"/>
      <w:divBdr>
        <w:top w:val="none" w:sz="0" w:space="0" w:color="auto"/>
        <w:left w:val="none" w:sz="0" w:space="0" w:color="auto"/>
        <w:bottom w:val="none" w:sz="0" w:space="0" w:color="auto"/>
        <w:right w:val="none" w:sz="0" w:space="0" w:color="auto"/>
      </w:divBdr>
    </w:div>
    <w:div w:id="1312979624">
      <w:bodyDiv w:val="1"/>
      <w:marLeft w:val="0"/>
      <w:marRight w:val="0"/>
      <w:marTop w:val="0"/>
      <w:marBottom w:val="0"/>
      <w:divBdr>
        <w:top w:val="none" w:sz="0" w:space="0" w:color="auto"/>
        <w:left w:val="none" w:sz="0" w:space="0" w:color="auto"/>
        <w:bottom w:val="none" w:sz="0" w:space="0" w:color="auto"/>
        <w:right w:val="none" w:sz="0" w:space="0" w:color="auto"/>
      </w:divBdr>
    </w:div>
    <w:div w:id="1323047648">
      <w:bodyDiv w:val="1"/>
      <w:marLeft w:val="0"/>
      <w:marRight w:val="0"/>
      <w:marTop w:val="0"/>
      <w:marBottom w:val="0"/>
      <w:divBdr>
        <w:top w:val="none" w:sz="0" w:space="0" w:color="auto"/>
        <w:left w:val="none" w:sz="0" w:space="0" w:color="auto"/>
        <w:bottom w:val="none" w:sz="0" w:space="0" w:color="auto"/>
        <w:right w:val="none" w:sz="0" w:space="0" w:color="auto"/>
      </w:divBdr>
    </w:div>
    <w:div w:id="1593319651">
      <w:bodyDiv w:val="1"/>
      <w:marLeft w:val="0"/>
      <w:marRight w:val="0"/>
      <w:marTop w:val="0"/>
      <w:marBottom w:val="0"/>
      <w:divBdr>
        <w:top w:val="none" w:sz="0" w:space="0" w:color="auto"/>
        <w:left w:val="none" w:sz="0" w:space="0" w:color="auto"/>
        <w:bottom w:val="none" w:sz="0" w:space="0" w:color="auto"/>
        <w:right w:val="none" w:sz="0" w:space="0" w:color="auto"/>
      </w:divBdr>
    </w:div>
    <w:div w:id="1829059122">
      <w:bodyDiv w:val="1"/>
      <w:marLeft w:val="0"/>
      <w:marRight w:val="0"/>
      <w:marTop w:val="0"/>
      <w:marBottom w:val="0"/>
      <w:divBdr>
        <w:top w:val="none" w:sz="0" w:space="0" w:color="auto"/>
        <w:left w:val="none" w:sz="0" w:space="0" w:color="auto"/>
        <w:bottom w:val="none" w:sz="0" w:space="0" w:color="auto"/>
        <w:right w:val="none" w:sz="0" w:space="0" w:color="auto"/>
      </w:divBdr>
    </w:div>
    <w:div w:id="1858883736">
      <w:bodyDiv w:val="1"/>
      <w:marLeft w:val="0"/>
      <w:marRight w:val="0"/>
      <w:marTop w:val="0"/>
      <w:marBottom w:val="0"/>
      <w:divBdr>
        <w:top w:val="none" w:sz="0" w:space="0" w:color="auto"/>
        <w:left w:val="none" w:sz="0" w:space="0" w:color="auto"/>
        <w:bottom w:val="none" w:sz="0" w:space="0" w:color="auto"/>
        <w:right w:val="none" w:sz="0" w:space="0" w:color="auto"/>
      </w:divBdr>
    </w:div>
    <w:div w:id="2110588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77462-3633-4C54-AFFA-337BB15D2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Plantilla%20Reporte%20NZ</Template>
  <TotalTime>0</TotalTime>
  <Pages>4</Pages>
  <Words>266</Words>
  <Characters>1692</Characters>
  <Application>Microsoft Office Word</Application>
  <DocSecurity>0</DocSecurity>
  <Lines>14</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 OF THE INTER-AMERICAN DEVELOPMENT BANK</vt:lpstr>
      <vt:lpstr>DOCUMENT OF THE INTER-AMERICAN DEVELOPMENT BANK</vt:lpstr>
    </vt:vector>
  </TitlesOfParts>
  <Company>InterAmerican Development Bank</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OF THE INTER-AMERICAN DEVELOPMENT BANK</dc:title>
  <dc:subject/>
  <dc:creator>Hertz, Kai</dc:creator>
  <cp:keywords/>
  <dc:description/>
  <cp:lastModifiedBy>Martín Oesterheld</cp:lastModifiedBy>
  <cp:revision>2</cp:revision>
  <cp:lastPrinted>2019-04-30T15:21:00Z</cp:lastPrinted>
  <dcterms:created xsi:type="dcterms:W3CDTF">2025-04-02T15:56:00Z</dcterms:created>
  <dcterms:modified xsi:type="dcterms:W3CDTF">2025-04-02T15:56:00Z</dcterms:modified>
</cp:coreProperties>
</file>